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63C" w:rsidRPr="00A7663C" w:rsidRDefault="00A7663C" w:rsidP="00A7663C">
      <w:pPr>
        <w:ind w:left="4956"/>
        <w:jc w:val="both"/>
        <w:rPr>
          <w:rFonts w:asciiTheme="minorHAnsi" w:hAnsiTheme="minorHAnsi" w:cstheme="minorHAnsi"/>
          <w:iCs/>
        </w:rPr>
      </w:pPr>
      <w:r w:rsidRPr="00A7663C">
        <w:rPr>
          <w:rFonts w:asciiTheme="minorHAnsi" w:hAnsiTheme="minorHAnsi" w:cstheme="minorHAnsi"/>
          <w:iCs/>
        </w:rPr>
        <w:t xml:space="preserve">Al Responsabile della Prevenzione </w:t>
      </w:r>
    </w:p>
    <w:p w:rsidR="00A7663C" w:rsidRPr="00A7663C" w:rsidRDefault="00A7663C" w:rsidP="00A7663C">
      <w:pPr>
        <w:ind w:left="4956"/>
        <w:jc w:val="both"/>
        <w:rPr>
          <w:rFonts w:asciiTheme="minorHAnsi" w:hAnsiTheme="minorHAnsi" w:cstheme="minorHAnsi"/>
          <w:iCs/>
        </w:rPr>
      </w:pPr>
      <w:r w:rsidRPr="00A7663C">
        <w:rPr>
          <w:rFonts w:asciiTheme="minorHAnsi" w:hAnsiTheme="minorHAnsi" w:cstheme="minorHAnsi"/>
          <w:iCs/>
        </w:rPr>
        <w:t xml:space="preserve">della Corruzione e della Trasparenza e dell’Integrità dell'Azienda Regionale per il Diritto allo Studio Universitario </w:t>
      </w:r>
    </w:p>
    <w:p w:rsidR="00A7663C" w:rsidRPr="00A7663C" w:rsidRDefault="00A7663C" w:rsidP="00A7663C">
      <w:pPr>
        <w:ind w:left="4956"/>
        <w:jc w:val="center"/>
        <w:rPr>
          <w:rFonts w:asciiTheme="minorHAnsi" w:hAnsiTheme="minorHAnsi" w:cstheme="minorHAnsi"/>
          <w:i/>
          <w:iCs/>
        </w:rPr>
      </w:pPr>
    </w:p>
    <w:p w:rsidR="00A7663C" w:rsidRDefault="00A7663C" w:rsidP="00A7663C">
      <w:pPr>
        <w:ind w:left="4956"/>
        <w:rPr>
          <w:rFonts w:asciiTheme="minorHAnsi" w:hAnsiTheme="minorHAnsi" w:cstheme="minorHAnsi"/>
        </w:rPr>
      </w:pPr>
      <w:r w:rsidRPr="00A7663C">
        <w:rPr>
          <w:rFonts w:asciiTheme="minorHAnsi" w:hAnsiTheme="minorHAnsi" w:cstheme="minorHAnsi"/>
        </w:rPr>
        <w:t>e</w:t>
      </w:r>
      <w:r w:rsidR="00A42635">
        <w:rPr>
          <w:rFonts w:asciiTheme="minorHAnsi" w:hAnsiTheme="minorHAnsi" w:cstheme="minorHAnsi"/>
        </w:rPr>
        <w:t>-</w:t>
      </w:r>
      <w:r w:rsidRPr="00A7663C">
        <w:rPr>
          <w:rFonts w:asciiTheme="minorHAnsi" w:hAnsiTheme="minorHAnsi" w:cstheme="minorHAnsi"/>
        </w:rPr>
        <w:t>mail:</w:t>
      </w:r>
      <w:r>
        <w:rPr>
          <w:rFonts w:asciiTheme="minorHAnsi" w:hAnsiTheme="minorHAnsi" w:cstheme="minorHAnsi"/>
        </w:rPr>
        <w:t xml:space="preserve"> </w:t>
      </w:r>
      <w:hyperlink r:id="rId7" w:history="1">
        <w:r w:rsidRPr="00367B74">
          <w:rPr>
            <w:rStyle w:val="Collegamentoipertestuale"/>
            <w:rFonts w:asciiTheme="minorHAnsi" w:hAnsiTheme="minorHAnsi" w:cstheme="minorHAnsi"/>
          </w:rPr>
          <w:t>trasparenza@dsu.toscana.it</w:t>
        </w:r>
      </w:hyperlink>
    </w:p>
    <w:p w:rsidR="00A7663C" w:rsidRPr="00A7663C" w:rsidRDefault="00A7663C" w:rsidP="00A7663C">
      <w:pPr>
        <w:ind w:left="4956"/>
        <w:rPr>
          <w:rFonts w:asciiTheme="minorHAnsi" w:hAnsiTheme="minorHAnsi" w:cstheme="minorHAnsi"/>
        </w:rPr>
      </w:pPr>
      <w:r w:rsidRPr="00A7663C">
        <w:rPr>
          <w:rFonts w:asciiTheme="minorHAnsi" w:hAnsiTheme="minorHAnsi" w:cstheme="minorHAnsi"/>
          <w:i/>
          <w:iCs/>
        </w:rPr>
        <w:t xml:space="preserve"> </w:t>
      </w:r>
    </w:p>
    <w:p w:rsidR="00A7663C" w:rsidRPr="00A7663C" w:rsidRDefault="00A7663C" w:rsidP="00A7663C">
      <w:pPr>
        <w:rPr>
          <w:rFonts w:asciiTheme="minorHAnsi" w:hAnsiTheme="minorHAnsi" w:cstheme="minorHAnsi"/>
        </w:rPr>
      </w:pPr>
    </w:p>
    <w:p w:rsidR="00A7663C" w:rsidRPr="00A7663C" w:rsidRDefault="00A7663C" w:rsidP="00A7663C">
      <w:pPr>
        <w:jc w:val="both"/>
        <w:rPr>
          <w:rFonts w:asciiTheme="minorHAnsi" w:hAnsiTheme="minorHAnsi" w:cstheme="minorHAnsi"/>
          <w:b/>
          <w:bCs/>
        </w:rPr>
      </w:pPr>
      <w:r w:rsidRPr="00A7663C">
        <w:rPr>
          <w:rFonts w:asciiTheme="minorHAnsi" w:hAnsiTheme="minorHAnsi" w:cstheme="minorHAnsi"/>
          <w:b/>
          <w:bCs/>
        </w:rPr>
        <w:t>OGGETTO: proposte, integrazioni ed osserv</w:t>
      </w:r>
      <w:r w:rsidR="00A8249E">
        <w:rPr>
          <w:rFonts w:asciiTheme="minorHAnsi" w:hAnsiTheme="minorHAnsi" w:cstheme="minorHAnsi"/>
          <w:b/>
          <w:bCs/>
        </w:rPr>
        <w:t>azioni per l'aggiornamento del Piano Integrato di Attività e Organizzazione</w:t>
      </w:r>
      <w:r w:rsidRPr="00A7663C">
        <w:rPr>
          <w:rFonts w:asciiTheme="minorHAnsi" w:hAnsiTheme="minorHAnsi" w:cstheme="minorHAnsi"/>
          <w:b/>
          <w:bCs/>
        </w:rPr>
        <w:t xml:space="preserve"> 202</w:t>
      </w:r>
      <w:r w:rsidR="00A42635">
        <w:rPr>
          <w:rFonts w:asciiTheme="minorHAnsi" w:hAnsiTheme="minorHAnsi" w:cstheme="minorHAnsi"/>
          <w:b/>
          <w:bCs/>
        </w:rPr>
        <w:t>6</w:t>
      </w:r>
      <w:r w:rsidRPr="00A7663C">
        <w:rPr>
          <w:rFonts w:asciiTheme="minorHAnsi" w:hAnsiTheme="minorHAnsi" w:cstheme="minorHAnsi"/>
          <w:b/>
          <w:bCs/>
        </w:rPr>
        <w:t>-202</w:t>
      </w:r>
      <w:r w:rsidR="00A42635">
        <w:rPr>
          <w:rFonts w:asciiTheme="minorHAnsi" w:hAnsiTheme="minorHAnsi" w:cstheme="minorHAnsi"/>
          <w:b/>
          <w:bCs/>
        </w:rPr>
        <w:t>8</w:t>
      </w:r>
      <w:r w:rsidR="00A8249E">
        <w:rPr>
          <w:rFonts w:asciiTheme="minorHAnsi" w:hAnsiTheme="minorHAnsi" w:cstheme="minorHAnsi"/>
          <w:b/>
          <w:bCs/>
        </w:rPr>
        <w:t xml:space="preserve"> </w:t>
      </w:r>
      <w:r w:rsidR="00A42635">
        <w:rPr>
          <w:rFonts w:asciiTheme="minorHAnsi" w:hAnsiTheme="minorHAnsi" w:cstheme="minorHAnsi"/>
          <w:b/>
          <w:bCs/>
        </w:rPr>
        <w:t xml:space="preserve">- </w:t>
      </w:r>
      <w:r w:rsidR="00A8249E">
        <w:rPr>
          <w:rFonts w:asciiTheme="minorHAnsi" w:hAnsiTheme="minorHAnsi" w:cstheme="minorHAnsi"/>
          <w:b/>
          <w:bCs/>
        </w:rPr>
        <w:t xml:space="preserve">sezione </w:t>
      </w:r>
      <w:r w:rsidR="00A40CAA">
        <w:rPr>
          <w:rFonts w:asciiTheme="minorHAnsi" w:hAnsiTheme="minorHAnsi" w:cstheme="minorHAnsi"/>
          <w:b/>
          <w:bCs/>
        </w:rPr>
        <w:t>Rischi corruttivi e trasparenza</w:t>
      </w:r>
    </w:p>
    <w:p w:rsidR="00A7663C" w:rsidRPr="008129DC" w:rsidRDefault="00A7663C" w:rsidP="00A7663C">
      <w:pPr>
        <w:jc w:val="both"/>
        <w:rPr>
          <w:rFonts w:ascii="Garamond" w:hAnsi="Garamond"/>
        </w:rPr>
      </w:pPr>
    </w:p>
    <w:p w:rsidR="00A7663C" w:rsidRPr="008129DC" w:rsidRDefault="00960B4D" w:rsidP="00A7663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Nome </w:t>
      </w:r>
      <w:r w:rsidR="00A7663C" w:rsidRPr="008129DC">
        <w:rPr>
          <w:rFonts w:ascii="Garamond" w:hAnsi="Garamond"/>
        </w:rPr>
        <w:t>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................................</w:t>
      </w:r>
      <w:r w:rsidR="00A40CAA">
        <w:rPr>
          <w:rFonts w:ascii="Garamond" w:hAnsi="Garamond"/>
        </w:rPr>
        <w:t>................</w:t>
      </w:r>
      <w:r>
        <w:rPr>
          <w:rFonts w:ascii="Garamond" w:hAnsi="Garamond"/>
        </w:rPr>
        <w:t>.</w:t>
      </w:r>
      <w:r w:rsidR="00A7663C" w:rsidRPr="008129DC">
        <w:rPr>
          <w:rFonts w:ascii="Garamond" w:hAnsi="Garamond"/>
        </w:rPr>
        <w:t xml:space="preserve"> </w:t>
      </w:r>
    </w:p>
    <w:p w:rsidR="00A7663C" w:rsidRPr="008129DC" w:rsidRDefault="00960B4D" w:rsidP="00A7663C">
      <w:pPr>
        <w:jc w:val="both"/>
        <w:rPr>
          <w:rFonts w:ascii="Garamond" w:hAnsi="Garamond"/>
        </w:rPr>
      </w:pPr>
      <w:r>
        <w:rPr>
          <w:rFonts w:ascii="Garamond" w:hAnsi="Garamond"/>
        </w:rPr>
        <w:t>Cognome ………..</w:t>
      </w:r>
      <w:r w:rsidR="00A7663C" w:rsidRPr="008129DC">
        <w:rPr>
          <w:rFonts w:ascii="Garamond" w:hAnsi="Garamond"/>
        </w:rPr>
        <w:t>.........................................</w:t>
      </w:r>
      <w:r>
        <w:rPr>
          <w:rFonts w:ascii="Garamond" w:hAnsi="Garamond"/>
        </w:rPr>
        <w:t>...............................</w:t>
      </w:r>
      <w:r w:rsidR="00A7663C" w:rsidRPr="008129DC">
        <w:rPr>
          <w:rFonts w:ascii="Garamond" w:hAnsi="Garamond"/>
        </w:rPr>
        <w:t>.....................................................</w:t>
      </w:r>
      <w:r w:rsidR="00A7663C">
        <w:rPr>
          <w:rFonts w:ascii="Garamond" w:hAnsi="Garamond"/>
        </w:rPr>
        <w:t>....</w:t>
      </w:r>
      <w:r w:rsidR="00A40CAA">
        <w:rPr>
          <w:rFonts w:ascii="Garamond" w:hAnsi="Garamond"/>
        </w:rPr>
        <w:t>...................</w:t>
      </w:r>
    </w:p>
    <w:p w:rsidR="00A7663C" w:rsidRPr="008129DC" w:rsidRDefault="00960B4D" w:rsidP="00A7663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Email </w:t>
      </w:r>
      <w:r w:rsidR="00A7663C" w:rsidRPr="008129DC">
        <w:rPr>
          <w:rFonts w:ascii="Garamond" w:hAnsi="Garamond"/>
        </w:rPr>
        <w:t>................................................................................................</w:t>
      </w:r>
      <w:r w:rsidR="00A7663C">
        <w:rPr>
          <w:rFonts w:ascii="Garamond" w:hAnsi="Garamond"/>
        </w:rPr>
        <w:t>.....................................</w:t>
      </w:r>
      <w:r>
        <w:rPr>
          <w:rFonts w:ascii="Garamond" w:hAnsi="Garamond"/>
        </w:rPr>
        <w:t>.................</w:t>
      </w:r>
      <w:r w:rsidR="00A40CAA">
        <w:rPr>
          <w:rFonts w:ascii="Garamond" w:hAnsi="Garamond"/>
        </w:rPr>
        <w:t>....................</w:t>
      </w:r>
    </w:p>
    <w:p w:rsidR="00A7663C" w:rsidRPr="008129DC" w:rsidRDefault="00960B4D" w:rsidP="00A7663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Soggetto  interno/esterno amministrazione </w:t>
      </w:r>
      <w:r w:rsidR="00A7663C" w:rsidRPr="008129DC">
        <w:rPr>
          <w:rFonts w:ascii="Garamond" w:hAnsi="Garamond"/>
        </w:rPr>
        <w:t>....................................................................................</w:t>
      </w:r>
      <w:r w:rsidR="00A7663C">
        <w:rPr>
          <w:rFonts w:ascii="Garamond" w:hAnsi="Garamond"/>
        </w:rPr>
        <w:t>.......</w:t>
      </w:r>
      <w:r w:rsidR="00A7663C" w:rsidRPr="008129DC">
        <w:rPr>
          <w:rFonts w:ascii="Garamond" w:hAnsi="Garamond"/>
        </w:rPr>
        <w:t>........</w:t>
      </w:r>
      <w:r w:rsidR="00A40CAA">
        <w:rPr>
          <w:rFonts w:ascii="Garamond" w:hAnsi="Garamond"/>
        </w:rPr>
        <w:t>.....</w:t>
      </w:r>
    </w:p>
    <w:p w:rsidR="00A7663C" w:rsidRPr="008129DC" w:rsidRDefault="00960B4D" w:rsidP="00A7663C">
      <w:pPr>
        <w:jc w:val="both"/>
        <w:rPr>
          <w:rFonts w:ascii="Garamond" w:hAnsi="Garamond"/>
        </w:rPr>
      </w:pPr>
      <w:r>
        <w:rPr>
          <w:rFonts w:ascii="Garamond" w:hAnsi="Garamond"/>
        </w:rPr>
        <w:t>Ruolo/funzione soggetto…</w:t>
      </w:r>
      <w:r w:rsidR="00A7663C" w:rsidRPr="008129DC">
        <w:rPr>
          <w:rFonts w:ascii="Garamond" w:hAnsi="Garamond"/>
        </w:rPr>
        <w:t>...................................................................</w:t>
      </w:r>
      <w:r w:rsidR="00A7663C">
        <w:rPr>
          <w:rFonts w:ascii="Garamond" w:hAnsi="Garamond"/>
        </w:rPr>
        <w:t>...............................</w:t>
      </w:r>
      <w:r w:rsidR="00A7663C" w:rsidRPr="008129DC">
        <w:rPr>
          <w:rFonts w:ascii="Garamond" w:hAnsi="Garamond"/>
        </w:rPr>
        <w:t>..</w:t>
      </w:r>
      <w:r w:rsidR="00A7663C">
        <w:rPr>
          <w:rFonts w:ascii="Garamond" w:hAnsi="Garamond"/>
        </w:rPr>
        <w:t>........</w:t>
      </w:r>
      <w:r w:rsidR="00A7663C" w:rsidRPr="008129DC">
        <w:rPr>
          <w:rFonts w:ascii="Garamond" w:hAnsi="Garamond"/>
        </w:rPr>
        <w:t>........</w:t>
      </w:r>
      <w:r>
        <w:rPr>
          <w:rFonts w:ascii="Garamond" w:hAnsi="Garamond"/>
        </w:rPr>
        <w:t>.................</w:t>
      </w:r>
      <w:r w:rsidR="00A7663C" w:rsidRPr="008129DC">
        <w:rPr>
          <w:rFonts w:ascii="Garamond" w:hAnsi="Garamond"/>
        </w:rPr>
        <w:t xml:space="preserve"> </w:t>
      </w:r>
    </w:p>
    <w:p w:rsidR="00A7663C" w:rsidRPr="008129DC" w:rsidRDefault="00A7663C" w:rsidP="00A7663C">
      <w:pPr>
        <w:jc w:val="both"/>
        <w:rPr>
          <w:rFonts w:ascii="Garamond" w:hAnsi="Garamond"/>
        </w:rPr>
      </w:pPr>
    </w:p>
    <w:p w:rsidR="00A7663C" w:rsidRPr="008129DC" w:rsidRDefault="00A7663C" w:rsidP="00A7663C">
      <w:pPr>
        <w:jc w:val="center"/>
        <w:rPr>
          <w:rFonts w:ascii="Garamond" w:hAnsi="Garamond"/>
        </w:rPr>
      </w:pPr>
      <w:r w:rsidRPr="008129DC">
        <w:rPr>
          <w:rFonts w:ascii="Garamond" w:hAnsi="Garamond"/>
        </w:rPr>
        <w:t>propone</w:t>
      </w:r>
    </w:p>
    <w:p w:rsidR="00A7663C" w:rsidRPr="008129DC" w:rsidRDefault="00A7663C" w:rsidP="00A7663C">
      <w:pPr>
        <w:jc w:val="both"/>
        <w:rPr>
          <w:rFonts w:ascii="Garamond" w:hAnsi="Garamond"/>
        </w:rPr>
      </w:pPr>
    </w:p>
    <w:p w:rsidR="00A7663C" w:rsidRPr="008129DC" w:rsidRDefault="00A7663C" w:rsidP="00A7663C">
      <w:pPr>
        <w:jc w:val="both"/>
        <w:rPr>
          <w:rFonts w:ascii="Garamond" w:hAnsi="Garamond"/>
        </w:rPr>
      </w:pPr>
      <w:r>
        <w:rPr>
          <w:rFonts w:ascii="Garamond" w:hAnsi="Garamond"/>
        </w:rPr>
        <w:t>l</w:t>
      </w:r>
      <w:r w:rsidRPr="008129DC">
        <w:rPr>
          <w:rFonts w:ascii="Garamond" w:hAnsi="Garamond"/>
        </w:rPr>
        <w:t xml:space="preserve">e seguenti modifiche e/o integrazioni e/o osservazioni: </w:t>
      </w:r>
    </w:p>
    <w:p w:rsidR="00A7663C" w:rsidRDefault="00A7663C" w:rsidP="00A7663C">
      <w:pPr>
        <w:jc w:val="both"/>
        <w:rPr>
          <w:rFonts w:ascii="Garamond" w:hAnsi="Garamond"/>
        </w:rPr>
      </w:pPr>
      <w:r w:rsidRPr="008129DC">
        <w:rPr>
          <w:rFonts w:ascii="Garamond" w:hAnsi="Garamond"/>
        </w:rPr>
        <w:t>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...............................................</w:t>
      </w:r>
    </w:p>
    <w:p w:rsidR="00A7663C" w:rsidRPr="008129DC" w:rsidRDefault="00A7663C" w:rsidP="00A7663C">
      <w:pPr>
        <w:jc w:val="both"/>
        <w:rPr>
          <w:rFonts w:ascii="Garamond" w:hAnsi="Garamond"/>
        </w:rPr>
      </w:pPr>
      <w:r w:rsidRPr="008129DC">
        <w:rPr>
          <w:rFonts w:ascii="Garamond" w:hAnsi="Garamond"/>
        </w:rPr>
        <w:t>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...............................................</w:t>
      </w:r>
    </w:p>
    <w:p w:rsidR="00A7663C" w:rsidRPr="008129DC" w:rsidRDefault="00A7663C" w:rsidP="00A7663C">
      <w:pPr>
        <w:jc w:val="both"/>
        <w:rPr>
          <w:rFonts w:ascii="Garamond" w:hAnsi="Garamond"/>
        </w:rPr>
      </w:pPr>
      <w:r w:rsidRPr="008129DC">
        <w:rPr>
          <w:rFonts w:ascii="Garamond" w:hAnsi="Garamond"/>
        </w:rPr>
        <w:t>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...............................................</w:t>
      </w:r>
    </w:p>
    <w:p w:rsidR="00A7663C" w:rsidRPr="008129DC" w:rsidRDefault="00A7663C" w:rsidP="00A7663C">
      <w:pPr>
        <w:jc w:val="both"/>
        <w:rPr>
          <w:rFonts w:ascii="Garamond" w:hAnsi="Garamond"/>
        </w:rPr>
      </w:pPr>
      <w:r w:rsidRPr="008129DC">
        <w:rPr>
          <w:rFonts w:ascii="Garamond" w:hAnsi="Garamond"/>
        </w:rPr>
        <w:t>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...............................................</w:t>
      </w:r>
    </w:p>
    <w:p w:rsidR="00A7663C" w:rsidRPr="008129DC" w:rsidRDefault="00A7663C" w:rsidP="00A7663C">
      <w:pPr>
        <w:jc w:val="both"/>
        <w:rPr>
          <w:rFonts w:ascii="Garamond" w:hAnsi="Garamond"/>
        </w:rPr>
      </w:pPr>
      <w:r w:rsidRPr="008129DC">
        <w:rPr>
          <w:rFonts w:ascii="Garamond" w:hAnsi="Garamond"/>
        </w:rPr>
        <w:t>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...............................................</w:t>
      </w:r>
    </w:p>
    <w:p w:rsidR="00A7663C" w:rsidRPr="008129DC" w:rsidRDefault="00A7663C" w:rsidP="00A7663C">
      <w:pPr>
        <w:jc w:val="both"/>
        <w:rPr>
          <w:rFonts w:ascii="Garamond" w:hAnsi="Garamond"/>
        </w:rPr>
      </w:pPr>
      <w:r w:rsidRPr="008129DC">
        <w:rPr>
          <w:rFonts w:ascii="Garamond" w:hAnsi="Garamond"/>
        </w:rPr>
        <w:t>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...............................................</w:t>
      </w:r>
    </w:p>
    <w:p w:rsidR="00A7663C" w:rsidRPr="008129DC" w:rsidRDefault="00A7663C" w:rsidP="00A7663C">
      <w:pPr>
        <w:jc w:val="both"/>
        <w:rPr>
          <w:rFonts w:ascii="Garamond" w:hAnsi="Garamond"/>
        </w:rPr>
      </w:pPr>
      <w:r w:rsidRPr="008129DC">
        <w:rPr>
          <w:rFonts w:ascii="Garamond" w:hAnsi="Garamond"/>
        </w:rPr>
        <w:t>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...............................................</w:t>
      </w:r>
    </w:p>
    <w:p w:rsidR="00A7663C" w:rsidRPr="008129DC" w:rsidRDefault="00A7663C" w:rsidP="00A7663C">
      <w:pPr>
        <w:jc w:val="both"/>
        <w:rPr>
          <w:rFonts w:ascii="Garamond" w:hAnsi="Garamond"/>
        </w:rPr>
      </w:pPr>
      <w:r w:rsidRPr="008129DC">
        <w:rPr>
          <w:rFonts w:ascii="Garamond" w:hAnsi="Garamond"/>
        </w:rPr>
        <w:t>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...............................................</w:t>
      </w:r>
    </w:p>
    <w:p w:rsidR="00A7663C" w:rsidRPr="008129DC" w:rsidRDefault="00A7663C" w:rsidP="00A7663C">
      <w:pPr>
        <w:jc w:val="both"/>
        <w:rPr>
          <w:rFonts w:ascii="Garamond" w:hAnsi="Garamond"/>
        </w:rPr>
      </w:pPr>
      <w:r w:rsidRPr="008129DC">
        <w:rPr>
          <w:rFonts w:ascii="Garamond" w:hAnsi="Garamond"/>
        </w:rPr>
        <w:t>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...............................................</w:t>
      </w:r>
    </w:p>
    <w:p w:rsidR="00A7663C" w:rsidRPr="008129DC" w:rsidRDefault="00A7663C" w:rsidP="00A7663C">
      <w:pPr>
        <w:jc w:val="both"/>
        <w:rPr>
          <w:rFonts w:ascii="Garamond" w:hAnsi="Garamond"/>
        </w:rPr>
      </w:pPr>
      <w:r w:rsidRPr="008129DC">
        <w:rPr>
          <w:rFonts w:ascii="Garamond" w:hAnsi="Garamond"/>
        </w:rPr>
        <w:t>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...............................................</w:t>
      </w:r>
    </w:p>
    <w:p w:rsidR="00A7663C" w:rsidRPr="008129DC" w:rsidRDefault="00A7663C" w:rsidP="00A7663C">
      <w:pPr>
        <w:jc w:val="both"/>
        <w:rPr>
          <w:rFonts w:ascii="Garamond" w:hAnsi="Garamond"/>
        </w:rPr>
      </w:pPr>
      <w:r w:rsidRPr="008129DC">
        <w:rPr>
          <w:rFonts w:ascii="Garamond" w:hAnsi="Garamond"/>
        </w:rPr>
        <w:t>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...............................................</w:t>
      </w:r>
    </w:p>
    <w:p w:rsidR="00A7663C" w:rsidRDefault="00A7663C" w:rsidP="00A7663C">
      <w:pPr>
        <w:jc w:val="both"/>
        <w:rPr>
          <w:rFonts w:ascii="Garamond" w:hAnsi="Garamond"/>
        </w:rPr>
      </w:pPr>
      <w:r w:rsidRPr="008129DC">
        <w:rPr>
          <w:rFonts w:ascii="Garamond" w:hAnsi="Garamond"/>
        </w:rPr>
        <w:t>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...............................................</w:t>
      </w:r>
    </w:p>
    <w:p w:rsidR="00A7663C" w:rsidRPr="008129DC" w:rsidRDefault="00A7663C" w:rsidP="00A7663C">
      <w:pPr>
        <w:jc w:val="both"/>
        <w:rPr>
          <w:rFonts w:ascii="Garamond" w:hAnsi="Garamond"/>
        </w:rPr>
      </w:pPr>
      <w:r w:rsidRPr="008129DC">
        <w:rPr>
          <w:rFonts w:ascii="Garamond" w:hAnsi="Garamond"/>
        </w:rPr>
        <w:t>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...............................................</w:t>
      </w:r>
      <w:r w:rsidR="00960B4D"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663C" w:rsidRPr="008129DC" w:rsidRDefault="00A7663C" w:rsidP="00A7663C">
      <w:pPr>
        <w:jc w:val="both"/>
        <w:rPr>
          <w:rFonts w:ascii="Garamond" w:hAnsi="Garamond"/>
        </w:rPr>
      </w:pPr>
    </w:p>
    <w:p w:rsidR="00A7663C" w:rsidRPr="008129DC" w:rsidRDefault="00A7663C" w:rsidP="00A7663C">
      <w:pPr>
        <w:jc w:val="both"/>
        <w:rPr>
          <w:rFonts w:ascii="Garamond" w:hAnsi="Garamond"/>
        </w:rPr>
      </w:pPr>
    </w:p>
    <w:p w:rsidR="00A7663C" w:rsidRPr="00347F67" w:rsidRDefault="00A7663C" w:rsidP="00960B4D">
      <w:pPr>
        <w:jc w:val="both"/>
        <w:rPr>
          <w:rFonts w:ascii="Garamond" w:hAnsi="Garamond"/>
          <w:sz w:val="20"/>
          <w:szCs w:val="20"/>
        </w:rPr>
      </w:pPr>
    </w:p>
    <w:p w:rsidR="00A7663C" w:rsidRPr="008129DC" w:rsidRDefault="00A7663C" w:rsidP="00A7663C">
      <w:pPr>
        <w:jc w:val="both"/>
        <w:rPr>
          <w:rFonts w:ascii="Garamond" w:hAnsi="Garamond"/>
        </w:rPr>
      </w:pPr>
    </w:p>
    <w:p w:rsidR="00A7663C" w:rsidRPr="003B33BC" w:rsidRDefault="00A7663C" w:rsidP="00A7663C">
      <w:pPr>
        <w:jc w:val="both"/>
        <w:rPr>
          <w:rFonts w:asciiTheme="minorHAnsi" w:hAnsiTheme="minorHAnsi" w:cstheme="minorHAnsi"/>
          <w:b/>
        </w:rPr>
      </w:pPr>
      <w:r w:rsidRPr="003B33BC">
        <w:rPr>
          <w:rFonts w:asciiTheme="minorHAnsi" w:hAnsiTheme="minorHAnsi" w:cstheme="minorHAnsi"/>
          <w:b/>
        </w:rPr>
        <w:lastRenderedPageBreak/>
        <w:t>INFORMATIVA PRIVACY: Informativa sul trattamento dei dati personali ai sensi dell’art. 13 del Reg. (UE) 2016/679 - “Regolamento Generale sulla protezione dei dati”</w:t>
      </w:r>
    </w:p>
    <w:p w:rsidR="00A7663C" w:rsidRPr="003B33BC" w:rsidRDefault="00A7663C" w:rsidP="00A7663C">
      <w:pPr>
        <w:jc w:val="both"/>
        <w:rPr>
          <w:rFonts w:asciiTheme="minorHAnsi" w:hAnsiTheme="minorHAnsi" w:cstheme="minorHAnsi"/>
        </w:rPr>
      </w:pPr>
    </w:p>
    <w:p w:rsidR="00A7663C" w:rsidRPr="003B33BC" w:rsidRDefault="00A7663C" w:rsidP="00A7663C">
      <w:pPr>
        <w:jc w:val="both"/>
        <w:rPr>
          <w:rFonts w:asciiTheme="minorHAnsi" w:hAnsiTheme="minorHAnsi" w:cstheme="minorHAnsi"/>
        </w:rPr>
      </w:pPr>
      <w:r w:rsidRPr="003B33BC">
        <w:rPr>
          <w:rFonts w:asciiTheme="minorHAnsi" w:hAnsiTheme="minorHAnsi" w:cstheme="minorHAnsi"/>
        </w:rPr>
        <w:t>L’A</w:t>
      </w:r>
      <w:r w:rsidR="003B33BC" w:rsidRPr="003B33BC">
        <w:rPr>
          <w:rFonts w:asciiTheme="minorHAnsi" w:hAnsiTheme="minorHAnsi" w:cstheme="minorHAnsi"/>
        </w:rPr>
        <w:t xml:space="preserve">zienda Regionale per il Diritto allo Studio Universitario </w:t>
      </w:r>
      <w:r w:rsidRPr="003B33BC">
        <w:rPr>
          <w:rFonts w:asciiTheme="minorHAnsi" w:hAnsiTheme="minorHAnsi" w:cstheme="minorHAnsi"/>
        </w:rPr>
        <w:t>è il titolare del trattamento (dati di contatto: Via</w:t>
      </w:r>
      <w:r w:rsidR="00B9196B">
        <w:rPr>
          <w:rFonts w:asciiTheme="minorHAnsi" w:hAnsiTheme="minorHAnsi" w:cstheme="minorHAnsi"/>
        </w:rPr>
        <w:t>le Gra</w:t>
      </w:r>
      <w:r w:rsidR="003B33BC" w:rsidRPr="003B33BC">
        <w:rPr>
          <w:rFonts w:asciiTheme="minorHAnsi" w:hAnsiTheme="minorHAnsi" w:cstheme="minorHAnsi"/>
        </w:rPr>
        <w:t>m</w:t>
      </w:r>
      <w:r w:rsidR="00B9196B">
        <w:rPr>
          <w:rFonts w:asciiTheme="minorHAnsi" w:hAnsiTheme="minorHAnsi" w:cstheme="minorHAnsi"/>
        </w:rPr>
        <w:t>s</w:t>
      </w:r>
      <w:r w:rsidR="003B33BC" w:rsidRPr="003B33BC">
        <w:rPr>
          <w:rFonts w:asciiTheme="minorHAnsi" w:hAnsiTheme="minorHAnsi" w:cstheme="minorHAnsi"/>
        </w:rPr>
        <w:t>ci 36</w:t>
      </w:r>
      <w:r w:rsidRPr="003B33BC">
        <w:rPr>
          <w:rFonts w:asciiTheme="minorHAnsi" w:hAnsiTheme="minorHAnsi" w:cstheme="minorHAnsi"/>
        </w:rPr>
        <w:t xml:space="preserve"> – </w:t>
      </w:r>
      <w:r w:rsidR="003B33BC" w:rsidRPr="003B33BC">
        <w:rPr>
          <w:rFonts w:asciiTheme="minorHAnsi" w:hAnsiTheme="minorHAnsi" w:cstheme="minorHAnsi"/>
        </w:rPr>
        <w:t>50132</w:t>
      </w:r>
      <w:r w:rsidRPr="003B33BC">
        <w:rPr>
          <w:rFonts w:asciiTheme="minorHAnsi" w:hAnsiTheme="minorHAnsi" w:cstheme="minorHAnsi"/>
        </w:rPr>
        <w:t xml:space="preserve"> Firenze; </w:t>
      </w:r>
      <w:hyperlink r:id="rId8" w:history="1">
        <w:r w:rsidR="003B33BC" w:rsidRPr="00367B74">
          <w:rPr>
            <w:rStyle w:val="Collegamentoipertestuale"/>
            <w:rFonts w:asciiTheme="minorHAnsi" w:hAnsiTheme="minorHAnsi" w:cstheme="minorHAnsi"/>
          </w:rPr>
          <w:t>dsutoscana@postacert.toscana.it</w:t>
        </w:r>
      </w:hyperlink>
      <w:r w:rsidRPr="003B33BC">
        <w:rPr>
          <w:rFonts w:asciiTheme="minorHAnsi" w:hAnsiTheme="minorHAnsi" w:cstheme="minorHAnsi"/>
        </w:rPr>
        <w:t>)</w:t>
      </w:r>
    </w:p>
    <w:p w:rsidR="00A7663C" w:rsidRPr="003B33BC" w:rsidRDefault="00A7663C" w:rsidP="00A7663C">
      <w:pPr>
        <w:jc w:val="both"/>
        <w:rPr>
          <w:rFonts w:asciiTheme="minorHAnsi" w:hAnsiTheme="minorHAnsi" w:cstheme="minorHAnsi"/>
        </w:rPr>
      </w:pPr>
    </w:p>
    <w:p w:rsidR="00A7663C" w:rsidRPr="003B33BC" w:rsidRDefault="00A7663C" w:rsidP="00A7663C">
      <w:pPr>
        <w:jc w:val="both"/>
        <w:rPr>
          <w:rFonts w:asciiTheme="minorHAnsi" w:hAnsiTheme="minorHAnsi" w:cstheme="minorHAnsi"/>
        </w:rPr>
      </w:pPr>
      <w:r w:rsidRPr="003B33BC">
        <w:rPr>
          <w:rFonts w:asciiTheme="minorHAnsi" w:hAnsiTheme="minorHAnsi" w:cstheme="minorHAnsi"/>
        </w:rPr>
        <w:t>Finalità e modalità del trattamento dei dati:</w:t>
      </w:r>
    </w:p>
    <w:p w:rsidR="00A7663C" w:rsidRPr="003B33BC" w:rsidRDefault="00A7663C" w:rsidP="00A7663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B33BC">
        <w:rPr>
          <w:rFonts w:asciiTheme="minorHAnsi" w:hAnsiTheme="minorHAnsi" w:cstheme="minorHAnsi"/>
        </w:rPr>
        <w:t>il trattamento dei suoi dati personali sarà improntato ai principi di correttezza, liceità e trasparenza, tutelando la su</w:t>
      </w:r>
      <w:r w:rsidR="003B33BC">
        <w:rPr>
          <w:rFonts w:asciiTheme="minorHAnsi" w:hAnsiTheme="minorHAnsi" w:cstheme="minorHAnsi"/>
        </w:rPr>
        <w:t>a riservatezza e i suoi diritti;</w:t>
      </w:r>
    </w:p>
    <w:p w:rsidR="00A7663C" w:rsidRPr="003B33BC" w:rsidRDefault="00A7663C" w:rsidP="00A7663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B33BC">
        <w:rPr>
          <w:rFonts w:asciiTheme="minorHAnsi" w:hAnsiTheme="minorHAnsi" w:cstheme="minorHAnsi"/>
        </w:rPr>
        <w:t>il trattamento dei dati personali sarà effettuato per gestire la partecipazione alla consultazione</w:t>
      </w:r>
      <w:r w:rsidR="003B33BC">
        <w:rPr>
          <w:rFonts w:asciiTheme="minorHAnsi" w:hAnsiTheme="minorHAnsi" w:cstheme="minorHAnsi"/>
        </w:rPr>
        <w:t>;</w:t>
      </w:r>
    </w:p>
    <w:p w:rsidR="00A7663C" w:rsidRPr="003B33BC" w:rsidRDefault="00A7663C" w:rsidP="00A7663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B33BC">
        <w:rPr>
          <w:rFonts w:asciiTheme="minorHAnsi" w:hAnsiTheme="minorHAnsi" w:cstheme="minorHAnsi"/>
        </w:rPr>
        <w:t>i suoi dati, trattati con modalità cartacea o con l’ausilio di mezzi informatici, saranno conservati per il tempo necessario per</w:t>
      </w:r>
      <w:r w:rsidR="003B33BC">
        <w:rPr>
          <w:rFonts w:asciiTheme="minorHAnsi" w:hAnsiTheme="minorHAnsi" w:cstheme="minorHAnsi"/>
        </w:rPr>
        <w:t xml:space="preserve"> partecipare alla consultazione;</w:t>
      </w:r>
    </w:p>
    <w:p w:rsidR="00A7663C" w:rsidRPr="003B33BC" w:rsidRDefault="00A7663C" w:rsidP="00A7663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B33BC">
        <w:rPr>
          <w:rFonts w:asciiTheme="minorHAnsi" w:hAnsiTheme="minorHAnsi" w:cstheme="minorHAnsi"/>
        </w:rPr>
        <w:t>i dati saranno poi conservati in conformità alle norme sulla conservazione dell</w:t>
      </w:r>
      <w:r w:rsidR="003B33BC">
        <w:rPr>
          <w:rFonts w:asciiTheme="minorHAnsi" w:hAnsiTheme="minorHAnsi" w:cstheme="minorHAnsi"/>
        </w:rPr>
        <w:t>a documentazione amministrativa;</w:t>
      </w:r>
    </w:p>
    <w:p w:rsidR="00A7663C" w:rsidRPr="003B33BC" w:rsidRDefault="00A7663C" w:rsidP="00A7663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B33BC">
        <w:rPr>
          <w:rFonts w:asciiTheme="minorHAnsi" w:hAnsiTheme="minorHAnsi" w:cstheme="minorHAnsi"/>
        </w:rPr>
        <w:t>i dati saranno trattati esclusivamente dal personale e dai collaboratori del titolare e dai soggetti espressamente nominati co</w:t>
      </w:r>
      <w:r w:rsidR="003B33BC">
        <w:rPr>
          <w:rFonts w:asciiTheme="minorHAnsi" w:hAnsiTheme="minorHAnsi" w:cstheme="minorHAnsi"/>
        </w:rPr>
        <w:t xml:space="preserve">me </w:t>
      </w:r>
      <w:r w:rsidR="00A9204E">
        <w:rPr>
          <w:rFonts w:asciiTheme="minorHAnsi" w:hAnsiTheme="minorHAnsi" w:cstheme="minorHAnsi"/>
        </w:rPr>
        <w:t>autorizzati al</w:t>
      </w:r>
      <w:r w:rsidR="003B33BC">
        <w:rPr>
          <w:rFonts w:asciiTheme="minorHAnsi" w:hAnsiTheme="minorHAnsi" w:cstheme="minorHAnsi"/>
        </w:rPr>
        <w:t xml:space="preserve"> trattamento;</w:t>
      </w:r>
    </w:p>
    <w:p w:rsidR="00960B4D" w:rsidRPr="003B33BC" w:rsidRDefault="00960B4D" w:rsidP="003B33BC">
      <w:pPr>
        <w:ind w:left="720"/>
        <w:jc w:val="both"/>
        <w:rPr>
          <w:rFonts w:asciiTheme="minorHAnsi" w:hAnsiTheme="minorHAnsi" w:cstheme="minorHAnsi"/>
        </w:rPr>
      </w:pPr>
    </w:p>
    <w:p w:rsidR="00A07BE7" w:rsidRPr="003B33BC" w:rsidRDefault="00A7663C" w:rsidP="003B33BC">
      <w:pPr>
        <w:spacing w:before="60" w:after="60"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3B33BC">
        <w:rPr>
          <w:rFonts w:asciiTheme="minorHAnsi" w:hAnsiTheme="minorHAnsi" w:cstheme="minorHAnsi"/>
        </w:rPr>
        <w:t>Lei ha il diritto di accedere ai dati personali che la riguardano, di chiedere la rettifica, la limitazione o la cancellazione se incompleti o erronei, o raccolti in violazione della legge, nonché di opporsi al loro trattamento per motivi legittimi rivolgendo la richiesta al Responsabile della protezione dei dati (</w:t>
      </w:r>
      <w:hyperlink r:id="rId9" w:history="1">
        <w:r w:rsidR="003B33BC" w:rsidRPr="00367B74">
          <w:rPr>
            <w:rStyle w:val="Collegamentoipertestuale"/>
            <w:rFonts w:asciiTheme="minorHAnsi" w:hAnsiTheme="minorHAnsi" w:cstheme="minorHAnsi"/>
          </w:rPr>
          <w:t>dpo@dsu.toscana.it</w:t>
        </w:r>
      </w:hyperlink>
      <w:r w:rsidRPr="003B33BC">
        <w:rPr>
          <w:rFonts w:asciiTheme="minorHAnsi" w:hAnsiTheme="minorHAnsi" w:cstheme="minorHAnsi"/>
        </w:rPr>
        <w:t xml:space="preserve">) può inoltre proporre reclamo al Garante per la protezione dei dati personali seguendo le indicazioni riportate sul sito dell’Autorità di controllo </w:t>
      </w:r>
      <w:hyperlink r:id="rId10" w:history="1">
        <w:r w:rsidRPr="003B33BC">
          <w:rPr>
            <w:rStyle w:val="Collegamentoipertestuale"/>
            <w:rFonts w:asciiTheme="minorHAnsi" w:hAnsiTheme="minorHAnsi" w:cstheme="minorHAnsi"/>
          </w:rPr>
          <w:t>http://www.garanteprivacy.it/web/guest/home/docweb/-/docweb-display/docweb/4535524</w:t>
        </w:r>
      </w:hyperlink>
    </w:p>
    <w:sectPr w:rsidR="00A07BE7" w:rsidRPr="003B33BC" w:rsidSect="00A07BE7"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45E" w:rsidRDefault="0058745E">
      <w:r>
        <w:separator/>
      </w:r>
    </w:p>
  </w:endnote>
  <w:endnote w:type="continuationSeparator" w:id="1">
    <w:p w:rsidR="0058745E" w:rsidRDefault="00587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stleT">
    <w:charset w:val="00"/>
    <w:family w:val="swiss"/>
    <w:pitch w:val="variable"/>
    <w:sig w:usb0="00000007" w:usb1="00000000" w:usb2="00000000" w:usb3="00000000" w:csb0="00000013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45E" w:rsidRDefault="0058745E">
      <w:r>
        <w:separator/>
      </w:r>
    </w:p>
  </w:footnote>
  <w:footnote w:type="continuationSeparator" w:id="1">
    <w:p w:rsidR="0058745E" w:rsidRDefault="005874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37596"/>
    <w:multiLevelType w:val="hybridMultilevel"/>
    <w:tmpl w:val="B2DA0A46"/>
    <w:lvl w:ilvl="0" w:tplc="9E84A2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Helvetica" w:hAnsi="Garamond" w:cs="Helvetic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283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D11E4F"/>
    <w:rsid w:val="00000B23"/>
    <w:rsid w:val="000014D1"/>
    <w:rsid w:val="0000364A"/>
    <w:rsid w:val="00003D40"/>
    <w:rsid w:val="000041B3"/>
    <w:rsid w:val="00004AEB"/>
    <w:rsid w:val="00004DB2"/>
    <w:rsid w:val="000059CF"/>
    <w:rsid w:val="000061D3"/>
    <w:rsid w:val="00011BA4"/>
    <w:rsid w:val="00011FB2"/>
    <w:rsid w:val="000121B2"/>
    <w:rsid w:val="000122AE"/>
    <w:rsid w:val="0001444F"/>
    <w:rsid w:val="00016031"/>
    <w:rsid w:val="000166B5"/>
    <w:rsid w:val="0001692F"/>
    <w:rsid w:val="000212A2"/>
    <w:rsid w:val="00021367"/>
    <w:rsid w:val="000220B9"/>
    <w:rsid w:val="00022D7D"/>
    <w:rsid w:val="000230E7"/>
    <w:rsid w:val="0002339A"/>
    <w:rsid w:val="000246B6"/>
    <w:rsid w:val="0002526C"/>
    <w:rsid w:val="0002581B"/>
    <w:rsid w:val="00027A9B"/>
    <w:rsid w:val="00027FEA"/>
    <w:rsid w:val="0003029B"/>
    <w:rsid w:val="00030C8C"/>
    <w:rsid w:val="00033594"/>
    <w:rsid w:val="00033ACF"/>
    <w:rsid w:val="00033D72"/>
    <w:rsid w:val="00034A85"/>
    <w:rsid w:val="00035362"/>
    <w:rsid w:val="00036C5D"/>
    <w:rsid w:val="00040C72"/>
    <w:rsid w:val="00041BED"/>
    <w:rsid w:val="00042405"/>
    <w:rsid w:val="00043AFC"/>
    <w:rsid w:val="00045768"/>
    <w:rsid w:val="000461F8"/>
    <w:rsid w:val="000462CE"/>
    <w:rsid w:val="00046492"/>
    <w:rsid w:val="000465AD"/>
    <w:rsid w:val="00050369"/>
    <w:rsid w:val="00050AEB"/>
    <w:rsid w:val="000512EA"/>
    <w:rsid w:val="00051532"/>
    <w:rsid w:val="00055173"/>
    <w:rsid w:val="00055CC6"/>
    <w:rsid w:val="00057D5B"/>
    <w:rsid w:val="00060680"/>
    <w:rsid w:val="00062075"/>
    <w:rsid w:val="00062A71"/>
    <w:rsid w:val="00062F9F"/>
    <w:rsid w:val="00063BF0"/>
    <w:rsid w:val="00063F29"/>
    <w:rsid w:val="00065B11"/>
    <w:rsid w:val="00065F0A"/>
    <w:rsid w:val="00065FEA"/>
    <w:rsid w:val="00066158"/>
    <w:rsid w:val="00066215"/>
    <w:rsid w:val="00066E2A"/>
    <w:rsid w:val="00066EA9"/>
    <w:rsid w:val="00067239"/>
    <w:rsid w:val="0006744A"/>
    <w:rsid w:val="000700F0"/>
    <w:rsid w:val="00071BC6"/>
    <w:rsid w:val="00071DE4"/>
    <w:rsid w:val="00072992"/>
    <w:rsid w:val="00072AB8"/>
    <w:rsid w:val="000732EE"/>
    <w:rsid w:val="00073406"/>
    <w:rsid w:val="00073CAE"/>
    <w:rsid w:val="00074613"/>
    <w:rsid w:val="00075220"/>
    <w:rsid w:val="00075A86"/>
    <w:rsid w:val="00075EFF"/>
    <w:rsid w:val="00076026"/>
    <w:rsid w:val="00077A68"/>
    <w:rsid w:val="00077E44"/>
    <w:rsid w:val="000814A9"/>
    <w:rsid w:val="000815F9"/>
    <w:rsid w:val="00082B66"/>
    <w:rsid w:val="00083160"/>
    <w:rsid w:val="00084266"/>
    <w:rsid w:val="000856D1"/>
    <w:rsid w:val="00087E4B"/>
    <w:rsid w:val="000913E0"/>
    <w:rsid w:val="00091D29"/>
    <w:rsid w:val="000921ED"/>
    <w:rsid w:val="000924C8"/>
    <w:rsid w:val="000952D4"/>
    <w:rsid w:val="00096152"/>
    <w:rsid w:val="0009630B"/>
    <w:rsid w:val="00096AF7"/>
    <w:rsid w:val="00097113"/>
    <w:rsid w:val="000A0DD6"/>
    <w:rsid w:val="000A3B6B"/>
    <w:rsid w:val="000A402C"/>
    <w:rsid w:val="000A4B33"/>
    <w:rsid w:val="000A6D4A"/>
    <w:rsid w:val="000A702D"/>
    <w:rsid w:val="000A733C"/>
    <w:rsid w:val="000B000A"/>
    <w:rsid w:val="000B349D"/>
    <w:rsid w:val="000B4025"/>
    <w:rsid w:val="000B4286"/>
    <w:rsid w:val="000B438F"/>
    <w:rsid w:val="000B44DA"/>
    <w:rsid w:val="000B68F2"/>
    <w:rsid w:val="000B7970"/>
    <w:rsid w:val="000C0A21"/>
    <w:rsid w:val="000C0BBC"/>
    <w:rsid w:val="000C11E4"/>
    <w:rsid w:val="000C1A0F"/>
    <w:rsid w:val="000C2FAB"/>
    <w:rsid w:val="000C34C4"/>
    <w:rsid w:val="000C37CC"/>
    <w:rsid w:val="000C3F41"/>
    <w:rsid w:val="000C4B0C"/>
    <w:rsid w:val="000C685F"/>
    <w:rsid w:val="000C761E"/>
    <w:rsid w:val="000C7E5E"/>
    <w:rsid w:val="000D13E6"/>
    <w:rsid w:val="000D1D9E"/>
    <w:rsid w:val="000D267B"/>
    <w:rsid w:val="000D35EE"/>
    <w:rsid w:val="000D50F0"/>
    <w:rsid w:val="000D539D"/>
    <w:rsid w:val="000D595B"/>
    <w:rsid w:val="000D6BFD"/>
    <w:rsid w:val="000D6C4F"/>
    <w:rsid w:val="000D741D"/>
    <w:rsid w:val="000E0534"/>
    <w:rsid w:val="000E1074"/>
    <w:rsid w:val="000E1E41"/>
    <w:rsid w:val="000E3033"/>
    <w:rsid w:val="000E303D"/>
    <w:rsid w:val="000E3B09"/>
    <w:rsid w:val="000E3DE3"/>
    <w:rsid w:val="000E5294"/>
    <w:rsid w:val="000E63FD"/>
    <w:rsid w:val="000E64BB"/>
    <w:rsid w:val="000E6D9C"/>
    <w:rsid w:val="000E7EA5"/>
    <w:rsid w:val="000E7ECD"/>
    <w:rsid w:val="000F15DE"/>
    <w:rsid w:val="000F2607"/>
    <w:rsid w:val="000F398C"/>
    <w:rsid w:val="000F3DE9"/>
    <w:rsid w:val="000F4655"/>
    <w:rsid w:val="000F4E24"/>
    <w:rsid w:val="000F5A9C"/>
    <w:rsid w:val="000F7715"/>
    <w:rsid w:val="000F7A73"/>
    <w:rsid w:val="0010141B"/>
    <w:rsid w:val="00103323"/>
    <w:rsid w:val="00103458"/>
    <w:rsid w:val="00103C9A"/>
    <w:rsid w:val="00103E26"/>
    <w:rsid w:val="00104859"/>
    <w:rsid w:val="00104E14"/>
    <w:rsid w:val="0010519F"/>
    <w:rsid w:val="00105E52"/>
    <w:rsid w:val="0010629D"/>
    <w:rsid w:val="00106CE3"/>
    <w:rsid w:val="001104E4"/>
    <w:rsid w:val="00110D6C"/>
    <w:rsid w:val="00111954"/>
    <w:rsid w:val="0011196C"/>
    <w:rsid w:val="00113C79"/>
    <w:rsid w:val="0011436B"/>
    <w:rsid w:val="0011450F"/>
    <w:rsid w:val="00115289"/>
    <w:rsid w:val="00116264"/>
    <w:rsid w:val="00121847"/>
    <w:rsid w:val="00121884"/>
    <w:rsid w:val="00122397"/>
    <w:rsid w:val="00122558"/>
    <w:rsid w:val="00123D79"/>
    <w:rsid w:val="00126231"/>
    <w:rsid w:val="001263AA"/>
    <w:rsid w:val="00126EBE"/>
    <w:rsid w:val="001270E7"/>
    <w:rsid w:val="001279CE"/>
    <w:rsid w:val="0013033B"/>
    <w:rsid w:val="00132870"/>
    <w:rsid w:val="001341D9"/>
    <w:rsid w:val="00135E9B"/>
    <w:rsid w:val="001415D8"/>
    <w:rsid w:val="001415F0"/>
    <w:rsid w:val="00141C9B"/>
    <w:rsid w:val="00144BE1"/>
    <w:rsid w:val="00146DCC"/>
    <w:rsid w:val="00147807"/>
    <w:rsid w:val="00151406"/>
    <w:rsid w:val="0015142C"/>
    <w:rsid w:val="001514DE"/>
    <w:rsid w:val="00151E94"/>
    <w:rsid w:val="001520FC"/>
    <w:rsid w:val="0015283A"/>
    <w:rsid w:val="001544EA"/>
    <w:rsid w:val="001547A7"/>
    <w:rsid w:val="00156C0A"/>
    <w:rsid w:val="0016046A"/>
    <w:rsid w:val="00160871"/>
    <w:rsid w:val="00162297"/>
    <w:rsid w:val="00162812"/>
    <w:rsid w:val="00163372"/>
    <w:rsid w:val="00163A41"/>
    <w:rsid w:val="001641CD"/>
    <w:rsid w:val="00164C65"/>
    <w:rsid w:val="001652AC"/>
    <w:rsid w:val="00165F57"/>
    <w:rsid w:val="001679F7"/>
    <w:rsid w:val="00170820"/>
    <w:rsid w:val="0017104C"/>
    <w:rsid w:val="00172723"/>
    <w:rsid w:val="00174CF9"/>
    <w:rsid w:val="00174EDD"/>
    <w:rsid w:val="0017540C"/>
    <w:rsid w:val="00176249"/>
    <w:rsid w:val="00177096"/>
    <w:rsid w:val="00177372"/>
    <w:rsid w:val="0018049A"/>
    <w:rsid w:val="00180B44"/>
    <w:rsid w:val="0018148C"/>
    <w:rsid w:val="0018256C"/>
    <w:rsid w:val="00183109"/>
    <w:rsid w:val="00186411"/>
    <w:rsid w:val="0018741E"/>
    <w:rsid w:val="001900D4"/>
    <w:rsid w:val="0019140A"/>
    <w:rsid w:val="00191E4A"/>
    <w:rsid w:val="0019363C"/>
    <w:rsid w:val="00193D37"/>
    <w:rsid w:val="0019418A"/>
    <w:rsid w:val="001964E0"/>
    <w:rsid w:val="001A398F"/>
    <w:rsid w:val="001A457C"/>
    <w:rsid w:val="001A4EE5"/>
    <w:rsid w:val="001A5980"/>
    <w:rsid w:val="001A5E21"/>
    <w:rsid w:val="001A6FEE"/>
    <w:rsid w:val="001A7CFE"/>
    <w:rsid w:val="001B000B"/>
    <w:rsid w:val="001B0154"/>
    <w:rsid w:val="001B0E03"/>
    <w:rsid w:val="001B2C7E"/>
    <w:rsid w:val="001B2E90"/>
    <w:rsid w:val="001B360E"/>
    <w:rsid w:val="001B4056"/>
    <w:rsid w:val="001B56DB"/>
    <w:rsid w:val="001B591A"/>
    <w:rsid w:val="001B5A51"/>
    <w:rsid w:val="001B646F"/>
    <w:rsid w:val="001B65F9"/>
    <w:rsid w:val="001C0341"/>
    <w:rsid w:val="001C1DA0"/>
    <w:rsid w:val="001C1E2A"/>
    <w:rsid w:val="001C3BBF"/>
    <w:rsid w:val="001C4CA7"/>
    <w:rsid w:val="001C62A6"/>
    <w:rsid w:val="001C6849"/>
    <w:rsid w:val="001C7A1A"/>
    <w:rsid w:val="001D0532"/>
    <w:rsid w:val="001D1139"/>
    <w:rsid w:val="001D13EE"/>
    <w:rsid w:val="001D1CDD"/>
    <w:rsid w:val="001D2A0C"/>
    <w:rsid w:val="001D3D09"/>
    <w:rsid w:val="001D6186"/>
    <w:rsid w:val="001D6D75"/>
    <w:rsid w:val="001E02C9"/>
    <w:rsid w:val="001E0445"/>
    <w:rsid w:val="001E0965"/>
    <w:rsid w:val="001E19AA"/>
    <w:rsid w:val="001E21B6"/>
    <w:rsid w:val="001E2B3C"/>
    <w:rsid w:val="001E2CC3"/>
    <w:rsid w:val="001E5994"/>
    <w:rsid w:val="001E722C"/>
    <w:rsid w:val="001F0870"/>
    <w:rsid w:val="001F2696"/>
    <w:rsid w:val="001F3DEB"/>
    <w:rsid w:val="001F44F5"/>
    <w:rsid w:val="001F475D"/>
    <w:rsid w:val="001F4A15"/>
    <w:rsid w:val="001F53D1"/>
    <w:rsid w:val="001F552E"/>
    <w:rsid w:val="001F7239"/>
    <w:rsid w:val="002015BB"/>
    <w:rsid w:val="00202D3B"/>
    <w:rsid w:val="00203CBF"/>
    <w:rsid w:val="00203E5B"/>
    <w:rsid w:val="00206D5B"/>
    <w:rsid w:val="00210E38"/>
    <w:rsid w:val="0021362C"/>
    <w:rsid w:val="00213DF0"/>
    <w:rsid w:val="0021465C"/>
    <w:rsid w:val="00215314"/>
    <w:rsid w:val="002201F7"/>
    <w:rsid w:val="00220C65"/>
    <w:rsid w:val="00222084"/>
    <w:rsid w:val="00222605"/>
    <w:rsid w:val="0022293B"/>
    <w:rsid w:val="00222AE8"/>
    <w:rsid w:val="002271B9"/>
    <w:rsid w:val="0023049D"/>
    <w:rsid w:val="00230B1A"/>
    <w:rsid w:val="00231EAB"/>
    <w:rsid w:val="00232358"/>
    <w:rsid w:val="00233BED"/>
    <w:rsid w:val="0023429F"/>
    <w:rsid w:val="00235C77"/>
    <w:rsid w:val="00236D1A"/>
    <w:rsid w:val="00236DCC"/>
    <w:rsid w:val="00237E8B"/>
    <w:rsid w:val="00240000"/>
    <w:rsid w:val="00241076"/>
    <w:rsid w:val="00241FBD"/>
    <w:rsid w:val="002425D9"/>
    <w:rsid w:val="00242FF4"/>
    <w:rsid w:val="00243887"/>
    <w:rsid w:val="00244144"/>
    <w:rsid w:val="00244673"/>
    <w:rsid w:val="00245C92"/>
    <w:rsid w:val="002463D1"/>
    <w:rsid w:val="00246C50"/>
    <w:rsid w:val="00247061"/>
    <w:rsid w:val="0024770F"/>
    <w:rsid w:val="00247AD6"/>
    <w:rsid w:val="00247D7D"/>
    <w:rsid w:val="00250F34"/>
    <w:rsid w:val="00251561"/>
    <w:rsid w:val="00251DA3"/>
    <w:rsid w:val="002523AD"/>
    <w:rsid w:val="00254E41"/>
    <w:rsid w:val="00255404"/>
    <w:rsid w:val="002555CB"/>
    <w:rsid w:val="00255ABF"/>
    <w:rsid w:val="002565DD"/>
    <w:rsid w:val="002614B9"/>
    <w:rsid w:val="00263449"/>
    <w:rsid w:val="002635BB"/>
    <w:rsid w:val="00264CFE"/>
    <w:rsid w:val="00267181"/>
    <w:rsid w:val="002678DB"/>
    <w:rsid w:val="00267B0F"/>
    <w:rsid w:val="00270C74"/>
    <w:rsid w:val="0027140F"/>
    <w:rsid w:val="002716CF"/>
    <w:rsid w:val="00272638"/>
    <w:rsid w:val="0027320C"/>
    <w:rsid w:val="00273248"/>
    <w:rsid w:val="0027361A"/>
    <w:rsid w:val="002737DB"/>
    <w:rsid w:val="00273B57"/>
    <w:rsid w:val="0027475E"/>
    <w:rsid w:val="00274DDB"/>
    <w:rsid w:val="00274F0C"/>
    <w:rsid w:val="0027687D"/>
    <w:rsid w:val="0027752C"/>
    <w:rsid w:val="002778B3"/>
    <w:rsid w:val="00277F34"/>
    <w:rsid w:val="00280DD0"/>
    <w:rsid w:val="00283F93"/>
    <w:rsid w:val="002840B5"/>
    <w:rsid w:val="0028465A"/>
    <w:rsid w:val="00285ABC"/>
    <w:rsid w:val="002863B4"/>
    <w:rsid w:val="00286553"/>
    <w:rsid w:val="0028738B"/>
    <w:rsid w:val="00287452"/>
    <w:rsid w:val="002874C7"/>
    <w:rsid w:val="00287B97"/>
    <w:rsid w:val="00287DD8"/>
    <w:rsid w:val="002908BD"/>
    <w:rsid w:val="00290D56"/>
    <w:rsid w:val="00290ECB"/>
    <w:rsid w:val="0029114E"/>
    <w:rsid w:val="00291E6D"/>
    <w:rsid w:val="002937FA"/>
    <w:rsid w:val="00293A3C"/>
    <w:rsid w:val="002946F4"/>
    <w:rsid w:val="00297442"/>
    <w:rsid w:val="00297DBA"/>
    <w:rsid w:val="002A1ADD"/>
    <w:rsid w:val="002A1B94"/>
    <w:rsid w:val="002A21C0"/>
    <w:rsid w:val="002A2357"/>
    <w:rsid w:val="002A3273"/>
    <w:rsid w:val="002A32A2"/>
    <w:rsid w:val="002A4233"/>
    <w:rsid w:val="002A4A88"/>
    <w:rsid w:val="002A52B0"/>
    <w:rsid w:val="002A6CAC"/>
    <w:rsid w:val="002A6DB8"/>
    <w:rsid w:val="002A7E8C"/>
    <w:rsid w:val="002B02A2"/>
    <w:rsid w:val="002B03BA"/>
    <w:rsid w:val="002B03C5"/>
    <w:rsid w:val="002B1C3E"/>
    <w:rsid w:val="002B2B44"/>
    <w:rsid w:val="002B2F5F"/>
    <w:rsid w:val="002B309A"/>
    <w:rsid w:val="002B3563"/>
    <w:rsid w:val="002B425B"/>
    <w:rsid w:val="002B4EC6"/>
    <w:rsid w:val="002B5704"/>
    <w:rsid w:val="002B5ACA"/>
    <w:rsid w:val="002B6EB9"/>
    <w:rsid w:val="002B6FD1"/>
    <w:rsid w:val="002B795E"/>
    <w:rsid w:val="002B7B80"/>
    <w:rsid w:val="002B7C90"/>
    <w:rsid w:val="002C0425"/>
    <w:rsid w:val="002C0C46"/>
    <w:rsid w:val="002C1A48"/>
    <w:rsid w:val="002C6116"/>
    <w:rsid w:val="002C67F0"/>
    <w:rsid w:val="002D0E3D"/>
    <w:rsid w:val="002D0F72"/>
    <w:rsid w:val="002D18F8"/>
    <w:rsid w:val="002D19A1"/>
    <w:rsid w:val="002D1D93"/>
    <w:rsid w:val="002D2C2D"/>
    <w:rsid w:val="002D49D2"/>
    <w:rsid w:val="002D5E1D"/>
    <w:rsid w:val="002D645C"/>
    <w:rsid w:val="002D7412"/>
    <w:rsid w:val="002E0933"/>
    <w:rsid w:val="002E1088"/>
    <w:rsid w:val="002E27AB"/>
    <w:rsid w:val="002E339E"/>
    <w:rsid w:val="002E3634"/>
    <w:rsid w:val="002E3708"/>
    <w:rsid w:val="002E50E3"/>
    <w:rsid w:val="002E55F2"/>
    <w:rsid w:val="002E5607"/>
    <w:rsid w:val="002E5E83"/>
    <w:rsid w:val="002E6121"/>
    <w:rsid w:val="002E62B8"/>
    <w:rsid w:val="002E67E3"/>
    <w:rsid w:val="002E6C18"/>
    <w:rsid w:val="002E7202"/>
    <w:rsid w:val="002E7D70"/>
    <w:rsid w:val="002F06A8"/>
    <w:rsid w:val="002F0C5C"/>
    <w:rsid w:val="002F13E1"/>
    <w:rsid w:val="002F3104"/>
    <w:rsid w:val="002F46E1"/>
    <w:rsid w:val="002F4B5A"/>
    <w:rsid w:val="002F6DAD"/>
    <w:rsid w:val="002F7270"/>
    <w:rsid w:val="0030157B"/>
    <w:rsid w:val="00301C24"/>
    <w:rsid w:val="00302507"/>
    <w:rsid w:val="003025E1"/>
    <w:rsid w:val="00303279"/>
    <w:rsid w:val="003044CD"/>
    <w:rsid w:val="0030563B"/>
    <w:rsid w:val="00305A11"/>
    <w:rsid w:val="0030606E"/>
    <w:rsid w:val="003072D3"/>
    <w:rsid w:val="00307B5C"/>
    <w:rsid w:val="00307E53"/>
    <w:rsid w:val="00307E64"/>
    <w:rsid w:val="003111BD"/>
    <w:rsid w:val="00311E53"/>
    <w:rsid w:val="00312409"/>
    <w:rsid w:val="0031279F"/>
    <w:rsid w:val="003127E7"/>
    <w:rsid w:val="003129E4"/>
    <w:rsid w:val="003130F7"/>
    <w:rsid w:val="00313564"/>
    <w:rsid w:val="003136E9"/>
    <w:rsid w:val="00314A3F"/>
    <w:rsid w:val="00315367"/>
    <w:rsid w:val="00315B81"/>
    <w:rsid w:val="003169F7"/>
    <w:rsid w:val="00316B65"/>
    <w:rsid w:val="003220E5"/>
    <w:rsid w:val="00323DFB"/>
    <w:rsid w:val="0032501F"/>
    <w:rsid w:val="0032553A"/>
    <w:rsid w:val="003260A2"/>
    <w:rsid w:val="00327004"/>
    <w:rsid w:val="003306EC"/>
    <w:rsid w:val="00333757"/>
    <w:rsid w:val="00333FC4"/>
    <w:rsid w:val="003341A6"/>
    <w:rsid w:val="00334F92"/>
    <w:rsid w:val="0033648C"/>
    <w:rsid w:val="00336A00"/>
    <w:rsid w:val="003370F8"/>
    <w:rsid w:val="0033711B"/>
    <w:rsid w:val="00337298"/>
    <w:rsid w:val="0033748C"/>
    <w:rsid w:val="00337A73"/>
    <w:rsid w:val="00341982"/>
    <w:rsid w:val="00342BFE"/>
    <w:rsid w:val="0034333F"/>
    <w:rsid w:val="00345359"/>
    <w:rsid w:val="003459DB"/>
    <w:rsid w:val="003466DC"/>
    <w:rsid w:val="0034729D"/>
    <w:rsid w:val="0034748E"/>
    <w:rsid w:val="0034754E"/>
    <w:rsid w:val="00350840"/>
    <w:rsid w:val="00350BAB"/>
    <w:rsid w:val="00351BAA"/>
    <w:rsid w:val="00351CA4"/>
    <w:rsid w:val="00353866"/>
    <w:rsid w:val="003548A1"/>
    <w:rsid w:val="0035531A"/>
    <w:rsid w:val="00355750"/>
    <w:rsid w:val="00355937"/>
    <w:rsid w:val="00356B06"/>
    <w:rsid w:val="0035733C"/>
    <w:rsid w:val="003575E4"/>
    <w:rsid w:val="0035798D"/>
    <w:rsid w:val="003605FC"/>
    <w:rsid w:val="00363C46"/>
    <w:rsid w:val="00364BD6"/>
    <w:rsid w:val="0036506A"/>
    <w:rsid w:val="00366CF7"/>
    <w:rsid w:val="003674F6"/>
    <w:rsid w:val="003677BA"/>
    <w:rsid w:val="00367982"/>
    <w:rsid w:val="00370036"/>
    <w:rsid w:val="00371AE2"/>
    <w:rsid w:val="00371CBE"/>
    <w:rsid w:val="00371F16"/>
    <w:rsid w:val="00372469"/>
    <w:rsid w:val="00372774"/>
    <w:rsid w:val="00372FE3"/>
    <w:rsid w:val="003742B0"/>
    <w:rsid w:val="00374AAD"/>
    <w:rsid w:val="00374DF9"/>
    <w:rsid w:val="00374F43"/>
    <w:rsid w:val="0037733A"/>
    <w:rsid w:val="0037788A"/>
    <w:rsid w:val="00381124"/>
    <w:rsid w:val="00381859"/>
    <w:rsid w:val="0038234D"/>
    <w:rsid w:val="00382FE8"/>
    <w:rsid w:val="003833E1"/>
    <w:rsid w:val="003847CB"/>
    <w:rsid w:val="00384B22"/>
    <w:rsid w:val="00384C9E"/>
    <w:rsid w:val="00385819"/>
    <w:rsid w:val="00386D2C"/>
    <w:rsid w:val="00386F78"/>
    <w:rsid w:val="00387A7A"/>
    <w:rsid w:val="00391D2C"/>
    <w:rsid w:val="003924BD"/>
    <w:rsid w:val="00392618"/>
    <w:rsid w:val="00394609"/>
    <w:rsid w:val="00394D19"/>
    <w:rsid w:val="00397667"/>
    <w:rsid w:val="0039774F"/>
    <w:rsid w:val="00397EEA"/>
    <w:rsid w:val="003A01DC"/>
    <w:rsid w:val="003A0271"/>
    <w:rsid w:val="003A0C3E"/>
    <w:rsid w:val="003A2DCE"/>
    <w:rsid w:val="003A4639"/>
    <w:rsid w:val="003A49C0"/>
    <w:rsid w:val="003A4F51"/>
    <w:rsid w:val="003A4FC2"/>
    <w:rsid w:val="003A525C"/>
    <w:rsid w:val="003A64D7"/>
    <w:rsid w:val="003A663C"/>
    <w:rsid w:val="003A6DEB"/>
    <w:rsid w:val="003A7E7B"/>
    <w:rsid w:val="003B15BF"/>
    <w:rsid w:val="003B19A5"/>
    <w:rsid w:val="003B332E"/>
    <w:rsid w:val="003B33BC"/>
    <w:rsid w:val="003B4689"/>
    <w:rsid w:val="003B4ABD"/>
    <w:rsid w:val="003B5AEF"/>
    <w:rsid w:val="003B7DDA"/>
    <w:rsid w:val="003C217F"/>
    <w:rsid w:val="003C258D"/>
    <w:rsid w:val="003C28CC"/>
    <w:rsid w:val="003C2A57"/>
    <w:rsid w:val="003C3266"/>
    <w:rsid w:val="003C44BA"/>
    <w:rsid w:val="003C5D35"/>
    <w:rsid w:val="003C70E2"/>
    <w:rsid w:val="003C7E12"/>
    <w:rsid w:val="003D087A"/>
    <w:rsid w:val="003D18C1"/>
    <w:rsid w:val="003D1A7B"/>
    <w:rsid w:val="003D1F13"/>
    <w:rsid w:val="003D2292"/>
    <w:rsid w:val="003D391F"/>
    <w:rsid w:val="003D4114"/>
    <w:rsid w:val="003D5E02"/>
    <w:rsid w:val="003D6B41"/>
    <w:rsid w:val="003D6FA6"/>
    <w:rsid w:val="003D7248"/>
    <w:rsid w:val="003E166F"/>
    <w:rsid w:val="003E3D79"/>
    <w:rsid w:val="003E3DE0"/>
    <w:rsid w:val="003E3E67"/>
    <w:rsid w:val="003E5283"/>
    <w:rsid w:val="003E559E"/>
    <w:rsid w:val="003E589E"/>
    <w:rsid w:val="003E6050"/>
    <w:rsid w:val="003E76B6"/>
    <w:rsid w:val="003E7772"/>
    <w:rsid w:val="003F02C3"/>
    <w:rsid w:val="003F03F6"/>
    <w:rsid w:val="003F0522"/>
    <w:rsid w:val="003F0790"/>
    <w:rsid w:val="003F0975"/>
    <w:rsid w:val="003F0B25"/>
    <w:rsid w:val="003F0B85"/>
    <w:rsid w:val="003F2534"/>
    <w:rsid w:val="003F4A2F"/>
    <w:rsid w:val="003F55EF"/>
    <w:rsid w:val="003F5FE8"/>
    <w:rsid w:val="003F6CDC"/>
    <w:rsid w:val="00401DF0"/>
    <w:rsid w:val="0040233B"/>
    <w:rsid w:val="00404F23"/>
    <w:rsid w:val="004057F3"/>
    <w:rsid w:val="00406C4F"/>
    <w:rsid w:val="00406E74"/>
    <w:rsid w:val="00410768"/>
    <w:rsid w:val="00410FA3"/>
    <w:rsid w:val="004113CF"/>
    <w:rsid w:val="00413741"/>
    <w:rsid w:val="0041527D"/>
    <w:rsid w:val="00415587"/>
    <w:rsid w:val="00416AD2"/>
    <w:rsid w:val="00416C5A"/>
    <w:rsid w:val="004216BE"/>
    <w:rsid w:val="0042272E"/>
    <w:rsid w:val="0042295E"/>
    <w:rsid w:val="00423A5D"/>
    <w:rsid w:val="00423C6F"/>
    <w:rsid w:val="00423FCF"/>
    <w:rsid w:val="00424A76"/>
    <w:rsid w:val="00424CAD"/>
    <w:rsid w:val="004251B3"/>
    <w:rsid w:val="004257EE"/>
    <w:rsid w:val="00426EBB"/>
    <w:rsid w:val="0043003C"/>
    <w:rsid w:val="00431C4B"/>
    <w:rsid w:val="004331FE"/>
    <w:rsid w:val="004334F5"/>
    <w:rsid w:val="004338BA"/>
    <w:rsid w:val="004338C0"/>
    <w:rsid w:val="00435389"/>
    <w:rsid w:val="00435D36"/>
    <w:rsid w:val="00436011"/>
    <w:rsid w:val="0043636F"/>
    <w:rsid w:val="004428AF"/>
    <w:rsid w:val="00442AFB"/>
    <w:rsid w:val="00442BFD"/>
    <w:rsid w:val="00443E13"/>
    <w:rsid w:val="00446873"/>
    <w:rsid w:val="00447CC5"/>
    <w:rsid w:val="004504BF"/>
    <w:rsid w:val="004504E3"/>
    <w:rsid w:val="0045072B"/>
    <w:rsid w:val="00450AA4"/>
    <w:rsid w:val="00451679"/>
    <w:rsid w:val="00453A5F"/>
    <w:rsid w:val="00455201"/>
    <w:rsid w:val="00457417"/>
    <w:rsid w:val="0045787C"/>
    <w:rsid w:val="00460892"/>
    <w:rsid w:val="00461D6E"/>
    <w:rsid w:val="0046345B"/>
    <w:rsid w:val="00463E28"/>
    <w:rsid w:val="00463F24"/>
    <w:rsid w:val="00463F5A"/>
    <w:rsid w:val="004655B5"/>
    <w:rsid w:val="00465B91"/>
    <w:rsid w:val="00466EE1"/>
    <w:rsid w:val="00467686"/>
    <w:rsid w:val="004676CB"/>
    <w:rsid w:val="0047018F"/>
    <w:rsid w:val="00470A37"/>
    <w:rsid w:val="004722BD"/>
    <w:rsid w:val="00472378"/>
    <w:rsid w:val="00473A0B"/>
    <w:rsid w:val="00475A5E"/>
    <w:rsid w:val="00475BD0"/>
    <w:rsid w:val="00476C4C"/>
    <w:rsid w:val="004771D5"/>
    <w:rsid w:val="00477491"/>
    <w:rsid w:val="00477705"/>
    <w:rsid w:val="00477A57"/>
    <w:rsid w:val="00477D9C"/>
    <w:rsid w:val="004801C2"/>
    <w:rsid w:val="004806AC"/>
    <w:rsid w:val="00480D99"/>
    <w:rsid w:val="0048151C"/>
    <w:rsid w:val="00481A37"/>
    <w:rsid w:val="00482764"/>
    <w:rsid w:val="00482BB6"/>
    <w:rsid w:val="00482D94"/>
    <w:rsid w:val="004830D5"/>
    <w:rsid w:val="0048551B"/>
    <w:rsid w:val="00485CDC"/>
    <w:rsid w:val="00486236"/>
    <w:rsid w:val="00486CDE"/>
    <w:rsid w:val="00486DC6"/>
    <w:rsid w:val="00490836"/>
    <w:rsid w:val="00490B56"/>
    <w:rsid w:val="004912C6"/>
    <w:rsid w:val="0049191A"/>
    <w:rsid w:val="00491E70"/>
    <w:rsid w:val="00492116"/>
    <w:rsid w:val="00492FB5"/>
    <w:rsid w:val="00493C04"/>
    <w:rsid w:val="00494D47"/>
    <w:rsid w:val="0049690A"/>
    <w:rsid w:val="00496C07"/>
    <w:rsid w:val="004974CF"/>
    <w:rsid w:val="00497A80"/>
    <w:rsid w:val="004A1242"/>
    <w:rsid w:val="004A250E"/>
    <w:rsid w:val="004A35B5"/>
    <w:rsid w:val="004A3CD7"/>
    <w:rsid w:val="004A4349"/>
    <w:rsid w:val="004A499E"/>
    <w:rsid w:val="004A6446"/>
    <w:rsid w:val="004A65B7"/>
    <w:rsid w:val="004A6BC5"/>
    <w:rsid w:val="004A7CED"/>
    <w:rsid w:val="004B08D2"/>
    <w:rsid w:val="004B15C2"/>
    <w:rsid w:val="004B19C9"/>
    <w:rsid w:val="004B2376"/>
    <w:rsid w:val="004B30AE"/>
    <w:rsid w:val="004B44AB"/>
    <w:rsid w:val="004B466C"/>
    <w:rsid w:val="004B5CED"/>
    <w:rsid w:val="004B6908"/>
    <w:rsid w:val="004C1057"/>
    <w:rsid w:val="004C188E"/>
    <w:rsid w:val="004C28F4"/>
    <w:rsid w:val="004C3147"/>
    <w:rsid w:val="004C32C1"/>
    <w:rsid w:val="004C3A28"/>
    <w:rsid w:val="004C4ABC"/>
    <w:rsid w:val="004C4BD1"/>
    <w:rsid w:val="004C5D66"/>
    <w:rsid w:val="004D10A4"/>
    <w:rsid w:val="004D2B75"/>
    <w:rsid w:val="004D2D92"/>
    <w:rsid w:val="004D5FB9"/>
    <w:rsid w:val="004D617B"/>
    <w:rsid w:val="004E1DB9"/>
    <w:rsid w:val="004E2761"/>
    <w:rsid w:val="004E2A9E"/>
    <w:rsid w:val="004E31EC"/>
    <w:rsid w:val="004E346C"/>
    <w:rsid w:val="004E40F4"/>
    <w:rsid w:val="004E48D6"/>
    <w:rsid w:val="004E5632"/>
    <w:rsid w:val="004E5CE0"/>
    <w:rsid w:val="004E670F"/>
    <w:rsid w:val="004E6E6C"/>
    <w:rsid w:val="004E74BC"/>
    <w:rsid w:val="004E76F8"/>
    <w:rsid w:val="004F017C"/>
    <w:rsid w:val="004F0240"/>
    <w:rsid w:val="004F08F6"/>
    <w:rsid w:val="004F245F"/>
    <w:rsid w:val="004F2D82"/>
    <w:rsid w:val="004F4292"/>
    <w:rsid w:val="004F476B"/>
    <w:rsid w:val="004F57DD"/>
    <w:rsid w:val="004F67E8"/>
    <w:rsid w:val="004F78F7"/>
    <w:rsid w:val="005004D3"/>
    <w:rsid w:val="005016B9"/>
    <w:rsid w:val="00501AF4"/>
    <w:rsid w:val="005039D6"/>
    <w:rsid w:val="005048AC"/>
    <w:rsid w:val="0050503F"/>
    <w:rsid w:val="005074B1"/>
    <w:rsid w:val="00507C8D"/>
    <w:rsid w:val="00510506"/>
    <w:rsid w:val="005108D6"/>
    <w:rsid w:val="0051168A"/>
    <w:rsid w:val="00512551"/>
    <w:rsid w:val="00512782"/>
    <w:rsid w:val="00512877"/>
    <w:rsid w:val="0051496B"/>
    <w:rsid w:val="00514C62"/>
    <w:rsid w:val="00515575"/>
    <w:rsid w:val="00515C66"/>
    <w:rsid w:val="00516515"/>
    <w:rsid w:val="00516D64"/>
    <w:rsid w:val="00516F83"/>
    <w:rsid w:val="005175C6"/>
    <w:rsid w:val="005177C8"/>
    <w:rsid w:val="00517B0C"/>
    <w:rsid w:val="00520088"/>
    <w:rsid w:val="00521A39"/>
    <w:rsid w:val="005225F3"/>
    <w:rsid w:val="00522632"/>
    <w:rsid w:val="00522F53"/>
    <w:rsid w:val="00523472"/>
    <w:rsid w:val="005243C5"/>
    <w:rsid w:val="00524720"/>
    <w:rsid w:val="00524A8C"/>
    <w:rsid w:val="00524FD7"/>
    <w:rsid w:val="005259E3"/>
    <w:rsid w:val="00525AE1"/>
    <w:rsid w:val="0052647C"/>
    <w:rsid w:val="00526A0B"/>
    <w:rsid w:val="005273F7"/>
    <w:rsid w:val="005274CE"/>
    <w:rsid w:val="0052775C"/>
    <w:rsid w:val="005305F0"/>
    <w:rsid w:val="00530852"/>
    <w:rsid w:val="00530FF3"/>
    <w:rsid w:val="00531457"/>
    <w:rsid w:val="005316E6"/>
    <w:rsid w:val="00531DC8"/>
    <w:rsid w:val="00532A1E"/>
    <w:rsid w:val="00532A61"/>
    <w:rsid w:val="0053365F"/>
    <w:rsid w:val="005355D4"/>
    <w:rsid w:val="005360DF"/>
    <w:rsid w:val="005364A5"/>
    <w:rsid w:val="00537299"/>
    <w:rsid w:val="00541694"/>
    <w:rsid w:val="00541C8B"/>
    <w:rsid w:val="0054203E"/>
    <w:rsid w:val="005423BA"/>
    <w:rsid w:val="00544244"/>
    <w:rsid w:val="00544734"/>
    <w:rsid w:val="00544B4F"/>
    <w:rsid w:val="005451F4"/>
    <w:rsid w:val="00545D2C"/>
    <w:rsid w:val="00547E3E"/>
    <w:rsid w:val="005504A8"/>
    <w:rsid w:val="00552083"/>
    <w:rsid w:val="005522EA"/>
    <w:rsid w:val="005552A7"/>
    <w:rsid w:val="00557C1D"/>
    <w:rsid w:val="005603ED"/>
    <w:rsid w:val="0056149C"/>
    <w:rsid w:val="005614ED"/>
    <w:rsid w:val="005623D0"/>
    <w:rsid w:val="005642D1"/>
    <w:rsid w:val="005642E5"/>
    <w:rsid w:val="005653FE"/>
    <w:rsid w:val="00565B80"/>
    <w:rsid w:val="00565C96"/>
    <w:rsid w:val="005669B9"/>
    <w:rsid w:val="00566DB6"/>
    <w:rsid w:val="005674AE"/>
    <w:rsid w:val="0057148D"/>
    <w:rsid w:val="00571A1B"/>
    <w:rsid w:val="00572151"/>
    <w:rsid w:val="005741B0"/>
    <w:rsid w:val="005746FE"/>
    <w:rsid w:val="00575CD5"/>
    <w:rsid w:val="005767BC"/>
    <w:rsid w:val="00576B80"/>
    <w:rsid w:val="00577526"/>
    <w:rsid w:val="0058267B"/>
    <w:rsid w:val="00582DC7"/>
    <w:rsid w:val="00583B12"/>
    <w:rsid w:val="00583ECE"/>
    <w:rsid w:val="00584B5A"/>
    <w:rsid w:val="005861F9"/>
    <w:rsid w:val="00586639"/>
    <w:rsid w:val="00586ED4"/>
    <w:rsid w:val="00586F35"/>
    <w:rsid w:val="0058745E"/>
    <w:rsid w:val="005874B7"/>
    <w:rsid w:val="00591BCB"/>
    <w:rsid w:val="0059553C"/>
    <w:rsid w:val="005956E0"/>
    <w:rsid w:val="00595F11"/>
    <w:rsid w:val="00596808"/>
    <w:rsid w:val="00596E9E"/>
    <w:rsid w:val="00597CD1"/>
    <w:rsid w:val="005A01F5"/>
    <w:rsid w:val="005A08CD"/>
    <w:rsid w:val="005A1D3D"/>
    <w:rsid w:val="005A258B"/>
    <w:rsid w:val="005A325C"/>
    <w:rsid w:val="005A3948"/>
    <w:rsid w:val="005A447C"/>
    <w:rsid w:val="005A5030"/>
    <w:rsid w:val="005A5F8F"/>
    <w:rsid w:val="005A603D"/>
    <w:rsid w:val="005A6DAD"/>
    <w:rsid w:val="005A7008"/>
    <w:rsid w:val="005A781E"/>
    <w:rsid w:val="005B0200"/>
    <w:rsid w:val="005B1069"/>
    <w:rsid w:val="005B1534"/>
    <w:rsid w:val="005B1D2E"/>
    <w:rsid w:val="005B27DA"/>
    <w:rsid w:val="005B3FAB"/>
    <w:rsid w:val="005B460E"/>
    <w:rsid w:val="005B46AC"/>
    <w:rsid w:val="005B4E17"/>
    <w:rsid w:val="005B5C67"/>
    <w:rsid w:val="005B5F32"/>
    <w:rsid w:val="005B5F83"/>
    <w:rsid w:val="005B61BC"/>
    <w:rsid w:val="005B6AD2"/>
    <w:rsid w:val="005B72A7"/>
    <w:rsid w:val="005C038A"/>
    <w:rsid w:val="005C340E"/>
    <w:rsid w:val="005C40AE"/>
    <w:rsid w:val="005C5AF1"/>
    <w:rsid w:val="005C5E76"/>
    <w:rsid w:val="005C662C"/>
    <w:rsid w:val="005C6A6F"/>
    <w:rsid w:val="005D09DF"/>
    <w:rsid w:val="005D18A2"/>
    <w:rsid w:val="005D269C"/>
    <w:rsid w:val="005D3432"/>
    <w:rsid w:val="005D45EF"/>
    <w:rsid w:val="005D4DB0"/>
    <w:rsid w:val="005D4F4D"/>
    <w:rsid w:val="005D59DC"/>
    <w:rsid w:val="005D679F"/>
    <w:rsid w:val="005D690A"/>
    <w:rsid w:val="005D6922"/>
    <w:rsid w:val="005D69ED"/>
    <w:rsid w:val="005E04AB"/>
    <w:rsid w:val="005E0C1A"/>
    <w:rsid w:val="005E0D54"/>
    <w:rsid w:val="005E18A6"/>
    <w:rsid w:val="005E30FC"/>
    <w:rsid w:val="005E367B"/>
    <w:rsid w:val="005E369F"/>
    <w:rsid w:val="005E4473"/>
    <w:rsid w:val="005E6098"/>
    <w:rsid w:val="005E74A2"/>
    <w:rsid w:val="005F0565"/>
    <w:rsid w:val="005F1EC0"/>
    <w:rsid w:val="005F25F3"/>
    <w:rsid w:val="005F4249"/>
    <w:rsid w:val="005F46AE"/>
    <w:rsid w:val="005F4788"/>
    <w:rsid w:val="005F503D"/>
    <w:rsid w:val="005F6054"/>
    <w:rsid w:val="005F6789"/>
    <w:rsid w:val="005F67AD"/>
    <w:rsid w:val="005F78D9"/>
    <w:rsid w:val="005F7F62"/>
    <w:rsid w:val="0060049E"/>
    <w:rsid w:val="006021C1"/>
    <w:rsid w:val="00602449"/>
    <w:rsid w:val="0060299D"/>
    <w:rsid w:val="00602FCE"/>
    <w:rsid w:val="0060300B"/>
    <w:rsid w:val="00603825"/>
    <w:rsid w:val="00603CB6"/>
    <w:rsid w:val="00603E8B"/>
    <w:rsid w:val="00604878"/>
    <w:rsid w:val="0060781C"/>
    <w:rsid w:val="006101B9"/>
    <w:rsid w:val="00610441"/>
    <w:rsid w:val="006104C9"/>
    <w:rsid w:val="006118AD"/>
    <w:rsid w:val="0061317C"/>
    <w:rsid w:val="00615497"/>
    <w:rsid w:val="00616B17"/>
    <w:rsid w:val="00617EF6"/>
    <w:rsid w:val="00620BBF"/>
    <w:rsid w:val="006228C6"/>
    <w:rsid w:val="0062354D"/>
    <w:rsid w:val="00623843"/>
    <w:rsid w:val="0062425C"/>
    <w:rsid w:val="006242E3"/>
    <w:rsid w:val="00624442"/>
    <w:rsid w:val="006269E2"/>
    <w:rsid w:val="00626CD6"/>
    <w:rsid w:val="006272A7"/>
    <w:rsid w:val="00627E94"/>
    <w:rsid w:val="00630B75"/>
    <w:rsid w:val="00630C58"/>
    <w:rsid w:val="00630C6E"/>
    <w:rsid w:val="00631EFB"/>
    <w:rsid w:val="006333CD"/>
    <w:rsid w:val="00634587"/>
    <w:rsid w:val="006352AD"/>
    <w:rsid w:val="0063711B"/>
    <w:rsid w:val="006400B6"/>
    <w:rsid w:val="00640497"/>
    <w:rsid w:val="00640763"/>
    <w:rsid w:val="00641DD3"/>
    <w:rsid w:val="00642950"/>
    <w:rsid w:val="00642957"/>
    <w:rsid w:val="0064383E"/>
    <w:rsid w:val="00643D60"/>
    <w:rsid w:val="006443F1"/>
    <w:rsid w:val="00645A43"/>
    <w:rsid w:val="00645FCF"/>
    <w:rsid w:val="0064637B"/>
    <w:rsid w:val="006476A1"/>
    <w:rsid w:val="0065063D"/>
    <w:rsid w:val="00651580"/>
    <w:rsid w:val="00651D08"/>
    <w:rsid w:val="00651E3D"/>
    <w:rsid w:val="00652471"/>
    <w:rsid w:val="0065385C"/>
    <w:rsid w:val="00654D21"/>
    <w:rsid w:val="00655657"/>
    <w:rsid w:val="00656383"/>
    <w:rsid w:val="006564FE"/>
    <w:rsid w:val="00656724"/>
    <w:rsid w:val="00660B59"/>
    <w:rsid w:val="00661C35"/>
    <w:rsid w:val="00662C2A"/>
    <w:rsid w:val="006641A3"/>
    <w:rsid w:val="00664602"/>
    <w:rsid w:val="00666522"/>
    <w:rsid w:val="0067002D"/>
    <w:rsid w:val="00670401"/>
    <w:rsid w:val="00674A0A"/>
    <w:rsid w:val="00675A05"/>
    <w:rsid w:val="00676218"/>
    <w:rsid w:val="006805F9"/>
    <w:rsid w:val="00680641"/>
    <w:rsid w:val="00680892"/>
    <w:rsid w:val="00680AB2"/>
    <w:rsid w:val="00681082"/>
    <w:rsid w:val="00682A95"/>
    <w:rsid w:val="00683DCE"/>
    <w:rsid w:val="00684990"/>
    <w:rsid w:val="00685B1F"/>
    <w:rsid w:val="006872A5"/>
    <w:rsid w:val="00687652"/>
    <w:rsid w:val="00690726"/>
    <w:rsid w:val="006910AC"/>
    <w:rsid w:val="0069166D"/>
    <w:rsid w:val="006933A6"/>
    <w:rsid w:val="00693A93"/>
    <w:rsid w:val="00693BE0"/>
    <w:rsid w:val="00693CC9"/>
    <w:rsid w:val="00694789"/>
    <w:rsid w:val="006948BE"/>
    <w:rsid w:val="00694C20"/>
    <w:rsid w:val="006954E0"/>
    <w:rsid w:val="00695638"/>
    <w:rsid w:val="00695A13"/>
    <w:rsid w:val="00695D20"/>
    <w:rsid w:val="0069601F"/>
    <w:rsid w:val="00696507"/>
    <w:rsid w:val="006969E8"/>
    <w:rsid w:val="006974B0"/>
    <w:rsid w:val="00697E88"/>
    <w:rsid w:val="00697FC8"/>
    <w:rsid w:val="006A0D48"/>
    <w:rsid w:val="006A18E9"/>
    <w:rsid w:val="006A287D"/>
    <w:rsid w:val="006A3A87"/>
    <w:rsid w:val="006A3E6A"/>
    <w:rsid w:val="006A458B"/>
    <w:rsid w:val="006A5AA4"/>
    <w:rsid w:val="006A5F62"/>
    <w:rsid w:val="006A673D"/>
    <w:rsid w:val="006A778F"/>
    <w:rsid w:val="006B0176"/>
    <w:rsid w:val="006B1118"/>
    <w:rsid w:val="006B14A9"/>
    <w:rsid w:val="006B255F"/>
    <w:rsid w:val="006B273D"/>
    <w:rsid w:val="006B39C8"/>
    <w:rsid w:val="006B3D16"/>
    <w:rsid w:val="006B3F37"/>
    <w:rsid w:val="006B4524"/>
    <w:rsid w:val="006B60C6"/>
    <w:rsid w:val="006B6715"/>
    <w:rsid w:val="006B7C00"/>
    <w:rsid w:val="006B7FAF"/>
    <w:rsid w:val="006C045E"/>
    <w:rsid w:val="006C0DF6"/>
    <w:rsid w:val="006C1F73"/>
    <w:rsid w:val="006C2220"/>
    <w:rsid w:val="006C2AC5"/>
    <w:rsid w:val="006C2AEA"/>
    <w:rsid w:val="006C4488"/>
    <w:rsid w:val="006C45F8"/>
    <w:rsid w:val="006C5D79"/>
    <w:rsid w:val="006C6172"/>
    <w:rsid w:val="006C6367"/>
    <w:rsid w:val="006C79CD"/>
    <w:rsid w:val="006D05F6"/>
    <w:rsid w:val="006D1223"/>
    <w:rsid w:val="006D1525"/>
    <w:rsid w:val="006D4A1A"/>
    <w:rsid w:val="006D72F1"/>
    <w:rsid w:val="006D75BD"/>
    <w:rsid w:val="006E0507"/>
    <w:rsid w:val="006E0E24"/>
    <w:rsid w:val="006E2AC1"/>
    <w:rsid w:val="006E2DC0"/>
    <w:rsid w:val="006E3049"/>
    <w:rsid w:val="006E35EE"/>
    <w:rsid w:val="006E3C86"/>
    <w:rsid w:val="006E401B"/>
    <w:rsid w:val="006E40B2"/>
    <w:rsid w:val="006E552F"/>
    <w:rsid w:val="006E5A80"/>
    <w:rsid w:val="006E5AEC"/>
    <w:rsid w:val="006E61D6"/>
    <w:rsid w:val="006E6B35"/>
    <w:rsid w:val="006E6B8E"/>
    <w:rsid w:val="006E788F"/>
    <w:rsid w:val="006F1927"/>
    <w:rsid w:val="006F1BEE"/>
    <w:rsid w:val="006F247B"/>
    <w:rsid w:val="006F3270"/>
    <w:rsid w:val="006F39F4"/>
    <w:rsid w:val="006F4DAE"/>
    <w:rsid w:val="006F6F26"/>
    <w:rsid w:val="006F7567"/>
    <w:rsid w:val="00701DC8"/>
    <w:rsid w:val="0070217E"/>
    <w:rsid w:val="0070353A"/>
    <w:rsid w:val="00703BCA"/>
    <w:rsid w:val="007048EF"/>
    <w:rsid w:val="0070491F"/>
    <w:rsid w:val="00704A12"/>
    <w:rsid w:val="00705368"/>
    <w:rsid w:val="00705AEB"/>
    <w:rsid w:val="00705EAA"/>
    <w:rsid w:val="00707DF2"/>
    <w:rsid w:val="007121C3"/>
    <w:rsid w:val="0071276A"/>
    <w:rsid w:val="0071529A"/>
    <w:rsid w:val="00715E2C"/>
    <w:rsid w:val="0071602C"/>
    <w:rsid w:val="00716948"/>
    <w:rsid w:val="00717BBC"/>
    <w:rsid w:val="00720100"/>
    <w:rsid w:val="00720487"/>
    <w:rsid w:val="00720FA9"/>
    <w:rsid w:val="0072408E"/>
    <w:rsid w:val="00724671"/>
    <w:rsid w:val="007246DE"/>
    <w:rsid w:val="00726760"/>
    <w:rsid w:val="00730A66"/>
    <w:rsid w:val="00730C28"/>
    <w:rsid w:val="00731652"/>
    <w:rsid w:val="00731A58"/>
    <w:rsid w:val="007330B7"/>
    <w:rsid w:val="00733FA7"/>
    <w:rsid w:val="00735460"/>
    <w:rsid w:val="00740B72"/>
    <w:rsid w:val="00740DB3"/>
    <w:rsid w:val="007419A2"/>
    <w:rsid w:val="00743108"/>
    <w:rsid w:val="00745919"/>
    <w:rsid w:val="007462CA"/>
    <w:rsid w:val="007479BD"/>
    <w:rsid w:val="007518DD"/>
    <w:rsid w:val="00753981"/>
    <w:rsid w:val="00753AA4"/>
    <w:rsid w:val="00755154"/>
    <w:rsid w:val="00755B6F"/>
    <w:rsid w:val="007563C8"/>
    <w:rsid w:val="00757DB4"/>
    <w:rsid w:val="0076084E"/>
    <w:rsid w:val="00761804"/>
    <w:rsid w:val="007625C6"/>
    <w:rsid w:val="007628CA"/>
    <w:rsid w:val="00762D96"/>
    <w:rsid w:val="00763784"/>
    <w:rsid w:val="00763E4D"/>
    <w:rsid w:val="00764091"/>
    <w:rsid w:val="00765E57"/>
    <w:rsid w:val="007664D5"/>
    <w:rsid w:val="007675E3"/>
    <w:rsid w:val="007700C8"/>
    <w:rsid w:val="00770B28"/>
    <w:rsid w:val="00770DBB"/>
    <w:rsid w:val="00771097"/>
    <w:rsid w:val="00772B75"/>
    <w:rsid w:val="00773928"/>
    <w:rsid w:val="00773FD9"/>
    <w:rsid w:val="00773FDA"/>
    <w:rsid w:val="007744C7"/>
    <w:rsid w:val="0077508F"/>
    <w:rsid w:val="0077515C"/>
    <w:rsid w:val="00775241"/>
    <w:rsid w:val="0077579C"/>
    <w:rsid w:val="00775B85"/>
    <w:rsid w:val="00776936"/>
    <w:rsid w:val="00777800"/>
    <w:rsid w:val="0077781D"/>
    <w:rsid w:val="0077788A"/>
    <w:rsid w:val="0078038A"/>
    <w:rsid w:val="0078105D"/>
    <w:rsid w:val="00783D46"/>
    <w:rsid w:val="00785DC8"/>
    <w:rsid w:val="007912E5"/>
    <w:rsid w:val="00791CD0"/>
    <w:rsid w:val="00791D8F"/>
    <w:rsid w:val="00792A47"/>
    <w:rsid w:val="007931A2"/>
    <w:rsid w:val="0079380E"/>
    <w:rsid w:val="007956AA"/>
    <w:rsid w:val="00796643"/>
    <w:rsid w:val="00796D6A"/>
    <w:rsid w:val="00797203"/>
    <w:rsid w:val="00797A46"/>
    <w:rsid w:val="007A2C21"/>
    <w:rsid w:val="007A3EE2"/>
    <w:rsid w:val="007A40D1"/>
    <w:rsid w:val="007A5324"/>
    <w:rsid w:val="007A56C2"/>
    <w:rsid w:val="007A5A13"/>
    <w:rsid w:val="007A5D69"/>
    <w:rsid w:val="007B06F4"/>
    <w:rsid w:val="007B19D0"/>
    <w:rsid w:val="007B1A33"/>
    <w:rsid w:val="007B340F"/>
    <w:rsid w:val="007B41C7"/>
    <w:rsid w:val="007B4292"/>
    <w:rsid w:val="007B4A1D"/>
    <w:rsid w:val="007B6CF2"/>
    <w:rsid w:val="007B6E21"/>
    <w:rsid w:val="007C0790"/>
    <w:rsid w:val="007C1670"/>
    <w:rsid w:val="007C2047"/>
    <w:rsid w:val="007C21C4"/>
    <w:rsid w:val="007C2855"/>
    <w:rsid w:val="007C2DF9"/>
    <w:rsid w:val="007C538A"/>
    <w:rsid w:val="007C71CD"/>
    <w:rsid w:val="007C75B5"/>
    <w:rsid w:val="007D178C"/>
    <w:rsid w:val="007D1C47"/>
    <w:rsid w:val="007D3124"/>
    <w:rsid w:val="007D398B"/>
    <w:rsid w:val="007D5979"/>
    <w:rsid w:val="007D5A23"/>
    <w:rsid w:val="007D7531"/>
    <w:rsid w:val="007E1CAF"/>
    <w:rsid w:val="007E243C"/>
    <w:rsid w:val="007E28A4"/>
    <w:rsid w:val="007E2D58"/>
    <w:rsid w:val="007E3A17"/>
    <w:rsid w:val="007E4001"/>
    <w:rsid w:val="007E534E"/>
    <w:rsid w:val="007E5429"/>
    <w:rsid w:val="007F2606"/>
    <w:rsid w:val="007F2DBF"/>
    <w:rsid w:val="007F670A"/>
    <w:rsid w:val="007F676D"/>
    <w:rsid w:val="00801A12"/>
    <w:rsid w:val="00801CBD"/>
    <w:rsid w:val="00802567"/>
    <w:rsid w:val="00804B05"/>
    <w:rsid w:val="00807479"/>
    <w:rsid w:val="00807E3D"/>
    <w:rsid w:val="0081078B"/>
    <w:rsid w:val="0081399B"/>
    <w:rsid w:val="00813CEE"/>
    <w:rsid w:val="00813D1E"/>
    <w:rsid w:val="00814FB8"/>
    <w:rsid w:val="008151B9"/>
    <w:rsid w:val="00820927"/>
    <w:rsid w:val="00820D37"/>
    <w:rsid w:val="00821370"/>
    <w:rsid w:val="00821E60"/>
    <w:rsid w:val="00823B01"/>
    <w:rsid w:val="00823B0C"/>
    <w:rsid w:val="0082426F"/>
    <w:rsid w:val="00824CA4"/>
    <w:rsid w:val="00825224"/>
    <w:rsid w:val="008268F8"/>
    <w:rsid w:val="00827152"/>
    <w:rsid w:val="008310FB"/>
    <w:rsid w:val="00831211"/>
    <w:rsid w:val="00831395"/>
    <w:rsid w:val="00831E4B"/>
    <w:rsid w:val="0083208C"/>
    <w:rsid w:val="0083239D"/>
    <w:rsid w:val="0083254D"/>
    <w:rsid w:val="008329BA"/>
    <w:rsid w:val="00832F0C"/>
    <w:rsid w:val="0083313C"/>
    <w:rsid w:val="00833416"/>
    <w:rsid w:val="0083404B"/>
    <w:rsid w:val="00835032"/>
    <w:rsid w:val="008359D0"/>
    <w:rsid w:val="00836055"/>
    <w:rsid w:val="008367AF"/>
    <w:rsid w:val="00837972"/>
    <w:rsid w:val="00841132"/>
    <w:rsid w:val="008411C0"/>
    <w:rsid w:val="008418A6"/>
    <w:rsid w:val="00841E8D"/>
    <w:rsid w:val="0084242D"/>
    <w:rsid w:val="00842779"/>
    <w:rsid w:val="00842EFB"/>
    <w:rsid w:val="008439B1"/>
    <w:rsid w:val="00843D9E"/>
    <w:rsid w:val="00843DA4"/>
    <w:rsid w:val="00843FE9"/>
    <w:rsid w:val="0084403A"/>
    <w:rsid w:val="008449BC"/>
    <w:rsid w:val="00844B78"/>
    <w:rsid w:val="00845010"/>
    <w:rsid w:val="0084647B"/>
    <w:rsid w:val="008470DC"/>
    <w:rsid w:val="0084779A"/>
    <w:rsid w:val="00847DA0"/>
    <w:rsid w:val="008501F5"/>
    <w:rsid w:val="00850A38"/>
    <w:rsid w:val="00852A44"/>
    <w:rsid w:val="008544F1"/>
    <w:rsid w:val="0085469B"/>
    <w:rsid w:val="00854893"/>
    <w:rsid w:val="00854969"/>
    <w:rsid w:val="00857A96"/>
    <w:rsid w:val="008608E4"/>
    <w:rsid w:val="008614DF"/>
    <w:rsid w:val="00861AF6"/>
    <w:rsid w:val="0086298C"/>
    <w:rsid w:val="00862C6F"/>
    <w:rsid w:val="00864405"/>
    <w:rsid w:val="00864934"/>
    <w:rsid w:val="00865286"/>
    <w:rsid w:val="00865476"/>
    <w:rsid w:val="00866ACB"/>
    <w:rsid w:val="00866B4F"/>
    <w:rsid w:val="00867927"/>
    <w:rsid w:val="008704BC"/>
    <w:rsid w:val="00871920"/>
    <w:rsid w:val="00872764"/>
    <w:rsid w:val="00872881"/>
    <w:rsid w:val="00872F79"/>
    <w:rsid w:val="0087565A"/>
    <w:rsid w:val="00875C1A"/>
    <w:rsid w:val="008762F2"/>
    <w:rsid w:val="008774A4"/>
    <w:rsid w:val="00877B44"/>
    <w:rsid w:val="00881130"/>
    <w:rsid w:val="00882A86"/>
    <w:rsid w:val="0088364B"/>
    <w:rsid w:val="00884B55"/>
    <w:rsid w:val="00884C61"/>
    <w:rsid w:val="008851A6"/>
    <w:rsid w:val="0088599B"/>
    <w:rsid w:val="00885A60"/>
    <w:rsid w:val="008866E1"/>
    <w:rsid w:val="00887502"/>
    <w:rsid w:val="008908EC"/>
    <w:rsid w:val="00893359"/>
    <w:rsid w:val="00893ACE"/>
    <w:rsid w:val="00894297"/>
    <w:rsid w:val="008942CC"/>
    <w:rsid w:val="00894BD6"/>
    <w:rsid w:val="00896257"/>
    <w:rsid w:val="00896EA1"/>
    <w:rsid w:val="00897C96"/>
    <w:rsid w:val="008A101C"/>
    <w:rsid w:val="008A10AD"/>
    <w:rsid w:val="008A13F1"/>
    <w:rsid w:val="008A17AE"/>
    <w:rsid w:val="008A1BDF"/>
    <w:rsid w:val="008A575A"/>
    <w:rsid w:val="008A6362"/>
    <w:rsid w:val="008A6F13"/>
    <w:rsid w:val="008A6FEA"/>
    <w:rsid w:val="008A7455"/>
    <w:rsid w:val="008B0B41"/>
    <w:rsid w:val="008B19DF"/>
    <w:rsid w:val="008B2126"/>
    <w:rsid w:val="008B2249"/>
    <w:rsid w:val="008B284D"/>
    <w:rsid w:val="008B2DDA"/>
    <w:rsid w:val="008B3DBE"/>
    <w:rsid w:val="008B3ED6"/>
    <w:rsid w:val="008B5D62"/>
    <w:rsid w:val="008B660B"/>
    <w:rsid w:val="008B76BA"/>
    <w:rsid w:val="008C1141"/>
    <w:rsid w:val="008C1250"/>
    <w:rsid w:val="008C2019"/>
    <w:rsid w:val="008C2E45"/>
    <w:rsid w:val="008C36F7"/>
    <w:rsid w:val="008C379A"/>
    <w:rsid w:val="008C3F03"/>
    <w:rsid w:val="008C43BF"/>
    <w:rsid w:val="008C53D9"/>
    <w:rsid w:val="008C587E"/>
    <w:rsid w:val="008C7053"/>
    <w:rsid w:val="008C7DA7"/>
    <w:rsid w:val="008C7F79"/>
    <w:rsid w:val="008C7FCE"/>
    <w:rsid w:val="008D0841"/>
    <w:rsid w:val="008D0A99"/>
    <w:rsid w:val="008D1A81"/>
    <w:rsid w:val="008D1D06"/>
    <w:rsid w:val="008D3741"/>
    <w:rsid w:val="008D3E30"/>
    <w:rsid w:val="008D447A"/>
    <w:rsid w:val="008D46E9"/>
    <w:rsid w:val="008D5310"/>
    <w:rsid w:val="008D5804"/>
    <w:rsid w:val="008D66DB"/>
    <w:rsid w:val="008D6CD9"/>
    <w:rsid w:val="008E135D"/>
    <w:rsid w:val="008E20F8"/>
    <w:rsid w:val="008E29E3"/>
    <w:rsid w:val="008E3B01"/>
    <w:rsid w:val="008E71ED"/>
    <w:rsid w:val="008E7587"/>
    <w:rsid w:val="008E7825"/>
    <w:rsid w:val="008E7A2D"/>
    <w:rsid w:val="008E7EDD"/>
    <w:rsid w:val="008F0B33"/>
    <w:rsid w:val="008F1F6B"/>
    <w:rsid w:val="008F4479"/>
    <w:rsid w:val="008F4DD7"/>
    <w:rsid w:val="008F683B"/>
    <w:rsid w:val="008F7519"/>
    <w:rsid w:val="008F75F6"/>
    <w:rsid w:val="00900070"/>
    <w:rsid w:val="0090128A"/>
    <w:rsid w:val="00901A8F"/>
    <w:rsid w:val="0090210B"/>
    <w:rsid w:val="009030A4"/>
    <w:rsid w:val="009032D0"/>
    <w:rsid w:val="00904FB4"/>
    <w:rsid w:val="009058D3"/>
    <w:rsid w:val="00905F03"/>
    <w:rsid w:val="00905F79"/>
    <w:rsid w:val="00906604"/>
    <w:rsid w:val="00906D7E"/>
    <w:rsid w:val="009076A5"/>
    <w:rsid w:val="00907BC0"/>
    <w:rsid w:val="00911157"/>
    <w:rsid w:val="00911A46"/>
    <w:rsid w:val="009131A9"/>
    <w:rsid w:val="0091323E"/>
    <w:rsid w:val="00913339"/>
    <w:rsid w:val="00913434"/>
    <w:rsid w:val="00913491"/>
    <w:rsid w:val="0091373E"/>
    <w:rsid w:val="00914807"/>
    <w:rsid w:val="00916017"/>
    <w:rsid w:val="0091636C"/>
    <w:rsid w:val="0091661A"/>
    <w:rsid w:val="00916680"/>
    <w:rsid w:val="00916912"/>
    <w:rsid w:val="00916A5C"/>
    <w:rsid w:val="00917C3F"/>
    <w:rsid w:val="00917F22"/>
    <w:rsid w:val="0092095C"/>
    <w:rsid w:val="00920C51"/>
    <w:rsid w:val="00921345"/>
    <w:rsid w:val="009218D4"/>
    <w:rsid w:val="00921EC4"/>
    <w:rsid w:val="00922652"/>
    <w:rsid w:val="00922852"/>
    <w:rsid w:val="00922CB6"/>
    <w:rsid w:val="009241A4"/>
    <w:rsid w:val="00925F80"/>
    <w:rsid w:val="009263D2"/>
    <w:rsid w:val="00927646"/>
    <w:rsid w:val="00930D8D"/>
    <w:rsid w:val="0093165C"/>
    <w:rsid w:val="00931D2D"/>
    <w:rsid w:val="00932826"/>
    <w:rsid w:val="00933877"/>
    <w:rsid w:val="00933C2C"/>
    <w:rsid w:val="00934C46"/>
    <w:rsid w:val="00936305"/>
    <w:rsid w:val="009369B2"/>
    <w:rsid w:val="0093768B"/>
    <w:rsid w:val="009376BA"/>
    <w:rsid w:val="00940405"/>
    <w:rsid w:val="0094236D"/>
    <w:rsid w:val="00943D80"/>
    <w:rsid w:val="009459D0"/>
    <w:rsid w:val="00946681"/>
    <w:rsid w:val="00946799"/>
    <w:rsid w:val="00946C29"/>
    <w:rsid w:val="00946C88"/>
    <w:rsid w:val="0094731E"/>
    <w:rsid w:val="00947420"/>
    <w:rsid w:val="00950057"/>
    <w:rsid w:val="009501CC"/>
    <w:rsid w:val="0095054C"/>
    <w:rsid w:val="00950B9A"/>
    <w:rsid w:val="009511FD"/>
    <w:rsid w:val="00951EEE"/>
    <w:rsid w:val="009526EA"/>
    <w:rsid w:val="009531C0"/>
    <w:rsid w:val="00953256"/>
    <w:rsid w:val="0095444C"/>
    <w:rsid w:val="00955217"/>
    <w:rsid w:val="00955B3E"/>
    <w:rsid w:val="00955F7F"/>
    <w:rsid w:val="00956668"/>
    <w:rsid w:val="00957CEE"/>
    <w:rsid w:val="00957D24"/>
    <w:rsid w:val="0096004E"/>
    <w:rsid w:val="00960B4D"/>
    <w:rsid w:val="00960BE8"/>
    <w:rsid w:val="00962920"/>
    <w:rsid w:val="009630D2"/>
    <w:rsid w:val="009639A0"/>
    <w:rsid w:val="00965296"/>
    <w:rsid w:val="009654E9"/>
    <w:rsid w:val="0096563F"/>
    <w:rsid w:val="00965908"/>
    <w:rsid w:val="00965966"/>
    <w:rsid w:val="0096678A"/>
    <w:rsid w:val="00966D5C"/>
    <w:rsid w:val="00970309"/>
    <w:rsid w:val="00970580"/>
    <w:rsid w:val="009705BB"/>
    <w:rsid w:val="00970A6A"/>
    <w:rsid w:val="00970DDC"/>
    <w:rsid w:val="00971B3E"/>
    <w:rsid w:val="00973557"/>
    <w:rsid w:val="00973879"/>
    <w:rsid w:val="00973917"/>
    <w:rsid w:val="00975EC6"/>
    <w:rsid w:val="0097654F"/>
    <w:rsid w:val="00980354"/>
    <w:rsid w:val="00980A28"/>
    <w:rsid w:val="00981446"/>
    <w:rsid w:val="009814B8"/>
    <w:rsid w:val="00981E81"/>
    <w:rsid w:val="00983C5E"/>
    <w:rsid w:val="00983FB7"/>
    <w:rsid w:val="009840D9"/>
    <w:rsid w:val="009841A9"/>
    <w:rsid w:val="00985041"/>
    <w:rsid w:val="009851F2"/>
    <w:rsid w:val="009867E7"/>
    <w:rsid w:val="00986988"/>
    <w:rsid w:val="00986A89"/>
    <w:rsid w:val="00987349"/>
    <w:rsid w:val="00987941"/>
    <w:rsid w:val="0099020A"/>
    <w:rsid w:val="00990C08"/>
    <w:rsid w:val="00991897"/>
    <w:rsid w:val="00991F96"/>
    <w:rsid w:val="00992537"/>
    <w:rsid w:val="009928CB"/>
    <w:rsid w:val="00993E3C"/>
    <w:rsid w:val="00994227"/>
    <w:rsid w:val="00994F90"/>
    <w:rsid w:val="0099580C"/>
    <w:rsid w:val="00995C1D"/>
    <w:rsid w:val="00996635"/>
    <w:rsid w:val="00996999"/>
    <w:rsid w:val="009A1F21"/>
    <w:rsid w:val="009A24A9"/>
    <w:rsid w:val="009A28CD"/>
    <w:rsid w:val="009A3337"/>
    <w:rsid w:val="009A408A"/>
    <w:rsid w:val="009A4414"/>
    <w:rsid w:val="009A57AE"/>
    <w:rsid w:val="009A60C7"/>
    <w:rsid w:val="009B0D16"/>
    <w:rsid w:val="009B11D3"/>
    <w:rsid w:val="009B11F8"/>
    <w:rsid w:val="009B28D2"/>
    <w:rsid w:val="009B53B2"/>
    <w:rsid w:val="009B56C2"/>
    <w:rsid w:val="009B59C8"/>
    <w:rsid w:val="009B6E4B"/>
    <w:rsid w:val="009C0713"/>
    <w:rsid w:val="009C3564"/>
    <w:rsid w:val="009C49FB"/>
    <w:rsid w:val="009C4D63"/>
    <w:rsid w:val="009C531D"/>
    <w:rsid w:val="009C6414"/>
    <w:rsid w:val="009C6AF2"/>
    <w:rsid w:val="009C7355"/>
    <w:rsid w:val="009D0894"/>
    <w:rsid w:val="009D1180"/>
    <w:rsid w:val="009D1B45"/>
    <w:rsid w:val="009D3196"/>
    <w:rsid w:val="009D4F52"/>
    <w:rsid w:val="009D5351"/>
    <w:rsid w:val="009D631B"/>
    <w:rsid w:val="009D6D73"/>
    <w:rsid w:val="009D7523"/>
    <w:rsid w:val="009E04B1"/>
    <w:rsid w:val="009E0EE1"/>
    <w:rsid w:val="009E2A6C"/>
    <w:rsid w:val="009E38B3"/>
    <w:rsid w:val="009E3E49"/>
    <w:rsid w:val="009E49D5"/>
    <w:rsid w:val="009E71BA"/>
    <w:rsid w:val="009E7AF4"/>
    <w:rsid w:val="009F0455"/>
    <w:rsid w:val="009F0601"/>
    <w:rsid w:val="009F083A"/>
    <w:rsid w:val="009F4405"/>
    <w:rsid w:val="009F476B"/>
    <w:rsid w:val="009F48C2"/>
    <w:rsid w:val="009F517E"/>
    <w:rsid w:val="009F5FC6"/>
    <w:rsid w:val="009F629B"/>
    <w:rsid w:val="009F62BD"/>
    <w:rsid w:val="009F72C6"/>
    <w:rsid w:val="009F7435"/>
    <w:rsid w:val="009F7535"/>
    <w:rsid w:val="009F7BF2"/>
    <w:rsid w:val="00A009A6"/>
    <w:rsid w:val="00A00E8A"/>
    <w:rsid w:val="00A018EB"/>
    <w:rsid w:val="00A0280E"/>
    <w:rsid w:val="00A02A1E"/>
    <w:rsid w:val="00A0391D"/>
    <w:rsid w:val="00A04072"/>
    <w:rsid w:val="00A050F0"/>
    <w:rsid w:val="00A05918"/>
    <w:rsid w:val="00A07615"/>
    <w:rsid w:val="00A07BE7"/>
    <w:rsid w:val="00A07FAA"/>
    <w:rsid w:val="00A10070"/>
    <w:rsid w:val="00A10C84"/>
    <w:rsid w:val="00A10E30"/>
    <w:rsid w:val="00A12EA6"/>
    <w:rsid w:val="00A1393D"/>
    <w:rsid w:val="00A13A16"/>
    <w:rsid w:val="00A147E1"/>
    <w:rsid w:val="00A15518"/>
    <w:rsid w:val="00A159D0"/>
    <w:rsid w:val="00A15D73"/>
    <w:rsid w:val="00A16639"/>
    <w:rsid w:val="00A16E8E"/>
    <w:rsid w:val="00A17078"/>
    <w:rsid w:val="00A175D7"/>
    <w:rsid w:val="00A2040C"/>
    <w:rsid w:val="00A20643"/>
    <w:rsid w:val="00A2086A"/>
    <w:rsid w:val="00A218CF"/>
    <w:rsid w:val="00A220E7"/>
    <w:rsid w:val="00A224DD"/>
    <w:rsid w:val="00A22CC9"/>
    <w:rsid w:val="00A22F4D"/>
    <w:rsid w:val="00A2306A"/>
    <w:rsid w:val="00A268D7"/>
    <w:rsid w:val="00A27B19"/>
    <w:rsid w:val="00A311D3"/>
    <w:rsid w:val="00A32A98"/>
    <w:rsid w:val="00A33A10"/>
    <w:rsid w:val="00A33FBA"/>
    <w:rsid w:val="00A3466F"/>
    <w:rsid w:val="00A3734C"/>
    <w:rsid w:val="00A37668"/>
    <w:rsid w:val="00A40CAA"/>
    <w:rsid w:val="00A419D8"/>
    <w:rsid w:val="00A41D6F"/>
    <w:rsid w:val="00A42635"/>
    <w:rsid w:val="00A44110"/>
    <w:rsid w:val="00A44C63"/>
    <w:rsid w:val="00A4511A"/>
    <w:rsid w:val="00A46F88"/>
    <w:rsid w:val="00A4732C"/>
    <w:rsid w:val="00A47736"/>
    <w:rsid w:val="00A50468"/>
    <w:rsid w:val="00A509B8"/>
    <w:rsid w:val="00A5261A"/>
    <w:rsid w:val="00A52ADE"/>
    <w:rsid w:val="00A52B55"/>
    <w:rsid w:val="00A52BDD"/>
    <w:rsid w:val="00A53275"/>
    <w:rsid w:val="00A54014"/>
    <w:rsid w:val="00A540DC"/>
    <w:rsid w:val="00A544A1"/>
    <w:rsid w:val="00A55521"/>
    <w:rsid w:val="00A56671"/>
    <w:rsid w:val="00A56EEF"/>
    <w:rsid w:val="00A5781F"/>
    <w:rsid w:val="00A61BF0"/>
    <w:rsid w:val="00A61C73"/>
    <w:rsid w:val="00A62C51"/>
    <w:rsid w:val="00A6346A"/>
    <w:rsid w:val="00A638E7"/>
    <w:rsid w:val="00A63A5B"/>
    <w:rsid w:val="00A64324"/>
    <w:rsid w:val="00A64935"/>
    <w:rsid w:val="00A65017"/>
    <w:rsid w:val="00A65954"/>
    <w:rsid w:val="00A65EFD"/>
    <w:rsid w:val="00A662FD"/>
    <w:rsid w:val="00A66A1A"/>
    <w:rsid w:val="00A66C87"/>
    <w:rsid w:val="00A67802"/>
    <w:rsid w:val="00A7203F"/>
    <w:rsid w:val="00A75F83"/>
    <w:rsid w:val="00A7663C"/>
    <w:rsid w:val="00A76895"/>
    <w:rsid w:val="00A76BBD"/>
    <w:rsid w:val="00A772CA"/>
    <w:rsid w:val="00A816A3"/>
    <w:rsid w:val="00A81E78"/>
    <w:rsid w:val="00A8208F"/>
    <w:rsid w:val="00A8249E"/>
    <w:rsid w:val="00A826A8"/>
    <w:rsid w:val="00A8484C"/>
    <w:rsid w:val="00A85302"/>
    <w:rsid w:val="00A85B86"/>
    <w:rsid w:val="00A87579"/>
    <w:rsid w:val="00A901A2"/>
    <w:rsid w:val="00A90D60"/>
    <w:rsid w:val="00A91681"/>
    <w:rsid w:val="00A9204E"/>
    <w:rsid w:val="00A92258"/>
    <w:rsid w:val="00A9287D"/>
    <w:rsid w:val="00A93F3A"/>
    <w:rsid w:val="00A94E0F"/>
    <w:rsid w:val="00A95349"/>
    <w:rsid w:val="00A95B96"/>
    <w:rsid w:val="00A96927"/>
    <w:rsid w:val="00A97A52"/>
    <w:rsid w:val="00AA1445"/>
    <w:rsid w:val="00AA180B"/>
    <w:rsid w:val="00AA2F64"/>
    <w:rsid w:val="00AA3220"/>
    <w:rsid w:val="00AA5349"/>
    <w:rsid w:val="00AA540A"/>
    <w:rsid w:val="00AA55F4"/>
    <w:rsid w:val="00AA56D3"/>
    <w:rsid w:val="00AB1162"/>
    <w:rsid w:val="00AB30B6"/>
    <w:rsid w:val="00AB30FC"/>
    <w:rsid w:val="00AB32FA"/>
    <w:rsid w:val="00AB4B39"/>
    <w:rsid w:val="00AB5EED"/>
    <w:rsid w:val="00AB6A84"/>
    <w:rsid w:val="00AB7198"/>
    <w:rsid w:val="00AB74AC"/>
    <w:rsid w:val="00AB759B"/>
    <w:rsid w:val="00AC0680"/>
    <w:rsid w:val="00AC0B97"/>
    <w:rsid w:val="00AC1000"/>
    <w:rsid w:val="00AC12A0"/>
    <w:rsid w:val="00AC144F"/>
    <w:rsid w:val="00AC21FE"/>
    <w:rsid w:val="00AC2808"/>
    <w:rsid w:val="00AC2EB4"/>
    <w:rsid w:val="00AC3180"/>
    <w:rsid w:val="00AC4963"/>
    <w:rsid w:val="00AC5D64"/>
    <w:rsid w:val="00AC5F84"/>
    <w:rsid w:val="00AC6258"/>
    <w:rsid w:val="00AD0D06"/>
    <w:rsid w:val="00AD12FF"/>
    <w:rsid w:val="00AD20AA"/>
    <w:rsid w:val="00AD225C"/>
    <w:rsid w:val="00AD3909"/>
    <w:rsid w:val="00AD4565"/>
    <w:rsid w:val="00AD456F"/>
    <w:rsid w:val="00AD507C"/>
    <w:rsid w:val="00AD5CA8"/>
    <w:rsid w:val="00AD68D2"/>
    <w:rsid w:val="00AD7362"/>
    <w:rsid w:val="00AD7AC0"/>
    <w:rsid w:val="00AD7D00"/>
    <w:rsid w:val="00AE0283"/>
    <w:rsid w:val="00AE1D56"/>
    <w:rsid w:val="00AE3818"/>
    <w:rsid w:val="00AE38B2"/>
    <w:rsid w:val="00AE38C2"/>
    <w:rsid w:val="00AE3974"/>
    <w:rsid w:val="00AE4AAA"/>
    <w:rsid w:val="00AE4AF7"/>
    <w:rsid w:val="00AE4B6B"/>
    <w:rsid w:val="00AE4D5A"/>
    <w:rsid w:val="00AE59AC"/>
    <w:rsid w:val="00AE5D68"/>
    <w:rsid w:val="00AE6087"/>
    <w:rsid w:val="00AE62F2"/>
    <w:rsid w:val="00AE665F"/>
    <w:rsid w:val="00AE69E0"/>
    <w:rsid w:val="00AE7DCB"/>
    <w:rsid w:val="00AF0AD2"/>
    <w:rsid w:val="00AF172D"/>
    <w:rsid w:val="00AF23F1"/>
    <w:rsid w:val="00AF30AA"/>
    <w:rsid w:val="00AF31DC"/>
    <w:rsid w:val="00AF3749"/>
    <w:rsid w:val="00AF47A5"/>
    <w:rsid w:val="00AF57B3"/>
    <w:rsid w:val="00AF5B3B"/>
    <w:rsid w:val="00AF5D27"/>
    <w:rsid w:val="00AF5E8D"/>
    <w:rsid w:val="00AF6089"/>
    <w:rsid w:val="00AF66C9"/>
    <w:rsid w:val="00B03D76"/>
    <w:rsid w:val="00B03EE9"/>
    <w:rsid w:val="00B0433C"/>
    <w:rsid w:val="00B054DE"/>
    <w:rsid w:val="00B0554F"/>
    <w:rsid w:val="00B06D39"/>
    <w:rsid w:val="00B077CE"/>
    <w:rsid w:val="00B1073C"/>
    <w:rsid w:val="00B123FE"/>
    <w:rsid w:val="00B1314C"/>
    <w:rsid w:val="00B13B25"/>
    <w:rsid w:val="00B1400E"/>
    <w:rsid w:val="00B16B8A"/>
    <w:rsid w:val="00B17EC8"/>
    <w:rsid w:val="00B20B63"/>
    <w:rsid w:val="00B21069"/>
    <w:rsid w:val="00B214E0"/>
    <w:rsid w:val="00B23518"/>
    <w:rsid w:val="00B246A6"/>
    <w:rsid w:val="00B24E76"/>
    <w:rsid w:val="00B26C63"/>
    <w:rsid w:val="00B26D61"/>
    <w:rsid w:val="00B26F37"/>
    <w:rsid w:val="00B27099"/>
    <w:rsid w:val="00B32478"/>
    <w:rsid w:val="00B3340E"/>
    <w:rsid w:val="00B335D9"/>
    <w:rsid w:val="00B357BE"/>
    <w:rsid w:val="00B35948"/>
    <w:rsid w:val="00B37FBF"/>
    <w:rsid w:val="00B40469"/>
    <w:rsid w:val="00B414AE"/>
    <w:rsid w:val="00B419E5"/>
    <w:rsid w:val="00B420B4"/>
    <w:rsid w:val="00B420BA"/>
    <w:rsid w:val="00B42FE7"/>
    <w:rsid w:val="00B436DE"/>
    <w:rsid w:val="00B455D8"/>
    <w:rsid w:val="00B466D4"/>
    <w:rsid w:val="00B46AE1"/>
    <w:rsid w:val="00B476A5"/>
    <w:rsid w:val="00B5065E"/>
    <w:rsid w:val="00B5176B"/>
    <w:rsid w:val="00B51F4A"/>
    <w:rsid w:val="00B522E9"/>
    <w:rsid w:val="00B537EC"/>
    <w:rsid w:val="00B54D53"/>
    <w:rsid w:val="00B55041"/>
    <w:rsid w:val="00B55742"/>
    <w:rsid w:val="00B573F3"/>
    <w:rsid w:val="00B601D7"/>
    <w:rsid w:val="00B63088"/>
    <w:rsid w:val="00B649D8"/>
    <w:rsid w:val="00B652CB"/>
    <w:rsid w:val="00B655D8"/>
    <w:rsid w:val="00B661D6"/>
    <w:rsid w:val="00B668EB"/>
    <w:rsid w:val="00B66E71"/>
    <w:rsid w:val="00B670B3"/>
    <w:rsid w:val="00B672C4"/>
    <w:rsid w:val="00B70214"/>
    <w:rsid w:val="00B7125E"/>
    <w:rsid w:val="00B71CC9"/>
    <w:rsid w:val="00B72A28"/>
    <w:rsid w:val="00B74355"/>
    <w:rsid w:val="00B747A9"/>
    <w:rsid w:val="00B748A0"/>
    <w:rsid w:val="00B7615D"/>
    <w:rsid w:val="00B7665A"/>
    <w:rsid w:val="00B77573"/>
    <w:rsid w:val="00B77B65"/>
    <w:rsid w:val="00B801D9"/>
    <w:rsid w:val="00B802B3"/>
    <w:rsid w:val="00B82C97"/>
    <w:rsid w:val="00B8369E"/>
    <w:rsid w:val="00B84BB4"/>
    <w:rsid w:val="00B855C6"/>
    <w:rsid w:val="00B857CE"/>
    <w:rsid w:val="00B85D0A"/>
    <w:rsid w:val="00B865CD"/>
    <w:rsid w:val="00B87D5F"/>
    <w:rsid w:val="00B9194C"/>
    <w:rsid w:val="00B9196B"/>
    <w:rsid w:val="00B91E9E"/>
    <w:rsid w:val="00B923C8"/>
    <w:rsid w:val="00B942C9"/>
    <w:rsid w:val="00B94950"/>
    <w:rsid w:val="00B966C7"/>
    <w:rsid w:val="00B9737E"/>
    <w:rsid w:val="00B976A6"/>
    <w:rsid w:val="00BA0166"/>
    <w:rsid w:val="00BA03C8"/>
    <w:rsid w:val="00BA0DEB"/>
    <w:rsid w:val="00BA18F4"/>
    <w:rsid w:val="00BA3D1D"/>
    <w:rsid w:val="00BA49E6"/>
    <w:rsid w:val="00BA5BD3"/>
    <w:rsid w:val="00BA5DAE"/>
    <w:rsid w:val="00BA6196"/>
    <w:rsid w:val="00BA66F6"/>
    <w:rsid w:val="00BA7D8D"/>
    <w:rsid w:val="00BA7DE9"/>
    <w:rsid w:val="00BB001E"/>
    <w:rsid w:val="00BB41D6"/>
    <w:rsid w:val="00BB43C6"/>
    <w:rsid w:val="00BB4488"/>
    <w:rsid w:val="00BB49A6"/>
    <w:rsid w:val="00BB54B7"/>
    <w:rsid w:val="00BB6BD8"/>
    <w:rsid w:val="00BC011F"/>
    <w:rsid w:val="00BC03FE"/>
    <w:rsid w:val="00BC076C"/>
    <w:rsid w:val="00BC1DE4"/>
    <w:rsid w:val="00BC2AC0"/>
    <w:rsid w:val="00BC4DD5"/>
    <w:rsid w:val="00BC5D32"/>
    <w:rsid w:val="00BC6583"/>
    <w:rsid w:val="00BD028C"/>
    <w:rsid w:val="00BD1181"/>
    <w:rsid w:val="00BD1BB3"/>
    <w:rsid w:val="00BD27EB"/>
    <w:rsid w:val="00BD69E0"/>
    <w:rsid w:val="00BE07A2"/>
    <w:rsid w:val="00BE0E22"/>
    <w:rsid w:val="00BE1D62"/>
    <w:rsid w:val="00BE23AD"/>
    <w:rsid w:val="00BE2701"/>
    <w:rsid w:val="00BE731E"/>
    <w:rsid w:val="00BF01B5"/>
    <w:rsid w:val="00BF0F3A"/>
    <w:rsid w:val="00BF16B2"/>
    <w:rsid w:val="00BF1A29"/>
    <w:rsid w:val="00BF2C49"/>
    <w:rsid w:val="00BF2FED"/>
    <w:rsid w:val="00BF3460"/>
    <w:rsid w:val="00BF3914"/>
    <w:rsid w:val="00BF5FBD"/>
    <w:rsid w:val="00BF6CB2"/>
    <w:rsid w:val="00BF7E57"/>
    <w:rsid w:val="00C008F1"/>
    <w:rsid w:val="00C00A40"/>
    <w:rsid w:val="00C01308"/>
    <w:rsid w:val="00C01CE7"/>
    <w:rsid w:val="00C01F61"/>
    <w:rsid w:val="00C02149"/>
    <w:rsid w:val="00C0651A"/>
    <w:rsid w:val="00C10738"/>
    <w:rsid w:val="00C11E71"/>
    <w:rsid w:val="00C12A78"/>
    <w:rsid w:val="00C12ED0"/>
    <w:rsid w:val="00C13D64"/>
    <w:rsid w:val="00C14599"/>
    <w:rsid w:val="00C146DE"/>
    <w:rsid w:val="00C150BA"/>
    <w:rsid w:val="00C15B6B"/>
    <w:rsid w:val="00C17D74"/>
    <w:rsid w:val="00C2265D"/>
    <w:rsid w:val="00C24102"/>
    <w:rsid w:val="00C248CA"/>
    <w:rsid w:val="00C25601"/>
    <w:rsid w:val="00C26E66"/>
    <w:rsid w:val="00C27630"/>
    <w:rsid w:val="00C3035B"/>
    <w:rsid w:val="00C305D1"/>
    <w:rsid w:val="00C30B0F"/>
    <w:rsid w:val="00C312CB"/>
    <w:rsid w:val="00C32CA9"/>
    <w:rsid w:val="00C33E09"/>
    <w:rsid w:val="00C345F0"/>
    <w:rsid w:val="00C34618"/>
    <w:rsid w:val="00C35329"/>
    <w:rsid w:val="00C3568D"/>
    <w:rsid w:val="00C36F36"/>
    <w:rsid w:val="00C37BB3"/>
    <w:rsid w:val="00C418C7"/>
    <w:rsid w:val="00C41EF4"/>
    <w:rsid w:val="00C4504F"/>
    <w:rsid w:val="00C4524B"/>
    <w:rsid w:val="00C466D0"/>
    <w:rsid w:val="00C47A36"/>
    <w:rsid w:val="00C507C3"/>
    <w:rsid w:val="00C50E2D"/>
    <w:rsid w:val="00C51354"/>
    <w:rsid w:val="00C51E9A"/>
    <w:rsid w:val="00C54702"/>
    <w:rsid w:val="00C56B5F"/>
    <w:rsid w:val="00C56CAF"/>
    <w:rsid w:val="00C56F71"/>
    <w:rsid w:val="00C60FAC"/>
    <w:rsid w:val="00C621F9"/>
    <w:rsid w:val="00C64653"/>
    <w:rsid w:val="00C64B49"/>
    <w:rsid w:val="00C658DD"/>
    <w:rsid w:val="00C65A79"/>
    <w:rsid w:val="00C6627D"/>
    <w:rsid w:val="00C6668D"/>
    <w:rsid w:val="00C676C1"/>
    <w:rsid w:val="00C70A88"/>
    <w:rsid w:val="00C71A4A"/>
    <w:rsid w:val="00C71CDA"/>
    <w:rsid w:val="00C72820"/>
    <w:rsid w:val="00C72F15"/>
    <w:rsid w:val="00C73905"/>
    <w:rsid w:val="00C73908"/>
    <w:rsid w:val="00C75EA0"/>
    <w:rsid w:val="00C77340"/>
    <w:rsid w:val="00C80AC1"/>
    <w:rsid w:val="00C81250"/>
    <w:rsid w:val="00C81991"/>
    <w:rsid w:val="00C8237E"/>
    <w:rsid w:val="00C82AB0"/>
    <w:rsid w:val="00C82C14"/>
    <w:rsid w:val="00C83997"/>
    <w:rsid w:val="00C84DDF"/>
    <w:rsid w:val="00C84F69"/>
    <w:rsid w:val="00C85C00"/>
    <w:rsid w:val="00C87453"/>
    <w:rsid w:val="00C877AD"/>
    <w:rsid w:val="00C900E3"/>
    <w:rsid w:val="00C90D09"/>
    <w:rsid w:val="00C91237"/>
    <w:rsid w:val="00C919F3"/>
    <w:rsid w:val="00C941D1"/>
    <w:rsid w:val="00C947E2"/>
    <w:rsid w:val="00C9538D"/>
    <w:rsid w:val="00C96118"/>
    <w:rsid w:val="00C96756"/>
    <w:rsid w:val="00C9791B"/>
    <w:rsid w:val="00CA011C"/>
    <w:rsid w:val="00CA05B1"/>
    <w:rsid w:val="00CA087B"/>
    <w:rsid w:val="00CA0A4B"/>
    <w:rsid w:val="00CA1416"/>
    <w:rsid w:val="00CA1B55"/>
    <w:rsid w:val="00CA1FFB"/>
    <w:rsid w:val="00CA21F7"/>
    <w:rsid w:val="00CA23CF"/>
    <w:rsid w:val="00CA2547"/>
    <w:rsid w:val="00CA29F7"/>
    <w:rsid w:val="00CA2A5C"/>
    <w:rsid w:val="00CA310A"/>
    <w:rsid w:val="00CA3568"/>
    <w:rsid w:val="00CA3C2A"/>
    <w:rsid w:val="00CA3ED5"/>
    <w:rsid w:val="00CA52EF"/>
    <w:rsid w:val="00CA54E9"/>
    <w:rsid w:val="00CA5A5C"/>
    <w:rsid w:val="00CA601E"/>
    <w:rsid w:val="00CA6205"/>
    <w:rsid w:val="00CA6250"/>
    <w:rsid w:val="00CA639C"/>
    <w:rsid w:val="00CA6C52"/>
    <w:rsid w:val="00CA7F71"/>
    <w:rsid w:val="00CB0937"/>
    <w:rsid w:val="00CB0CDF"/>
    <w:rsid w:val="00CB1A47"/>
    <w:rsid w:val="00CB5552"/>
    <w:rsid w:val="00CB6256"/>
    <w:rsid w:val="00CB7DA1"/>
    <w:rsid w:val="00CB7F68"/>
    <w:rsid w:val="00CC127C"/>
    <w:rsid w:val="00CC1C28"/>
    <w:rsid w:val="00CC2604"/>
    <w:rsid w:val="00CC2CB3"/>
    <w:rsid w:val="00CC2FEA"/>
    <w:rsid w:val="00CC34C0"/>
    <w:rsid w:val="00CC56A2"/>
    <w:rsid w:val="00CC5F49"/>
    <w:rsid w:val="00CC7834"/>
    <w:rsid w:val="00CC7F52"/>
    <w:rsid w:val="00CD01E1"/>
    <w:rsid w:val="00CD2D38"/>
    <w:rsid w:val="00CD40DA"/>
    <w:rsid w:val="00CD45D1"/>
    <w:rsid w:val="00CD4A44"/>
    <w:rsid w:val="00CD54BC"/>
    <w:rsid w:val="00CD6335"/>
    <w:rsid w:val="00CE0022"/>
    <w:rsid w:val="00CE0045"/>
    <w:rsid w:val="00CE2E50"/>
    <w:rsid w:val="00CE3342"/>
    <w:rsid w:val="00CE3E78"/>
    <w:rsid w:val="00CE585B"/>
    <w:rsid w:val="00CE58F9"/>
    <w:rsid w:val="00CE5999"/>
    <w:rsid w:val="00CE6025"/>
    <w:rsid w:val="00CE6559"/>
    <w:rsid w:val="00CE7117"/>
    <w:rsid w:val="00CE79DD"/>
    <w:rsid w:val="00CE7A2B"/>
    <w:rsid w:val="00CF17E4"/>
    <w:rsid w:val="00CF18BF"/>
    <w:rsid w:val="00CF273E"/>
    <w:rsid w:val="00CF2FAF"/>
    <w:rsid w:val="00CF3204"/>
    <w:rsid w:val="00CF4AA2"/>
    <w:rsid w:val="00CF62DA"/>
    <w:rsid w:val="00CF7519"/>
    <w:rsid w:val="00D00632"/>
    <w:rsid w:val="00D00D12"/>
    <w:rsid w:val="00D0279D"/>
    <w:rsid w:val="00D02948"/>
    <w:rsid w:val="00D02BB5"/>
    <w:rsid w:val="00D03DE7"/>
    <w:rsid w:val="00D03E56"/>
    <w:rsid w:val="00D046AD"/>
    <w:rsid w:val="00D04911"/>
    <w:rsid w:val="00D0585D"/>
    <w:rsid w:val="00D05DDE"/>
    <w:rsid w:val="00D06DB9"/>
    <w:rsid w:val="00D0743C"/>
    <w:rsid w:val="00D07BEB"/>
    <w:rsid w:val="00D10452"/>
    <w:rsid w:val="00D11E4F"/>
    <w:rsid w:val="00D12F93"/>
    <w:rsid w:val="00D152BF"/>
    <w:rsid w:val="00D15D1F"/>
    <w:rsid w:val="00D160EF"/>
    <w:rsid w:val="00D16253"/>
    <w:rsid w:val="00D1701B"/>
    <w:rsid w:val="00D204B7"/>
    <w:rsid w:val="00D20CE0"/>
    <w:rsid w:val="00D228AB"/>
    <w:rsid w:val="00D23959"/>
    <w:rsid w:val="00D23EA7"/>
    <w:rsid w:val="00D24177"/>
    <w:rsid w:val="00D2759C"/>
    <w:rsid w:val="00D301E8"/>
    <w:rsid w:val="00D30722"/>
    <w:rsid w:val="00D30967"/>
    <w:rsid w:val="00D3234C"/>
    <w:rsid w:val="00D3669E"/>
    <w:rsid w:val="00D367DE"/>
    <w:rsid w:val="00D378BC"/>
    <w:rsid w:val="00D40743"/>
    <w:rsid w:val="00D439DF"/>
    <w:rsid w:val="00D45EB1"/>
    <w:rsid w:val="00D46796"/>
    <w:rsid w:val="00D508C1"/>
    <w:rsid w:val="00D517F5"/>
    <w:rsid w:val="00D52046"/>
    <w:rsid w:val="00D53014"/>
    <w:rsid w:val="00D5327B"/>
    <w:rsid w:val="00D53B7E"/>
    <w:rsid w:val="00D53D01"/>
    <w:rsid w:val="00D547B5"/>
    <w:rsid w:val="00D550EF"/>
    <w:rsid w:val="00D55298"/>
    <w:rsid w:val="00D55326"/>
    <w:rsid w:val="00D55423"/>
    <w:rsid w:val="00D55BCF"/>
    <w:rsid w:val="00D56DBA"/>
    <w:rsid w:val="00D570BA"/>
    <w:rsid w:val="00D60468"/>
    <w:rsid w:val="00D61098"/>
    <w:rsid w:val="00D628CF"/>
    <w:rsid w:val="00D63120"/>
    <w:rsid w:val="00D6339E"/>
    <w:rsid w:val="00D636FA"/>
    <w:rsid w:val="00D64BC8"/>
    <w:rsid w:val="00D65388"/>
    <w:rsid w:val="00D65811"/>
    <w:rsid w:val="00D67EC8"/>
    <w:rsid w:val="00D70728"/>
    <w:rsid w:val="00D7496A"/>
    <w:rsid w:val="00D74D58"/>
    <w:rsid w:val="00D75C63"/>
    <w:rsid w:val="00D762D2"/>
    <w:rsid w:val="00D76B93"/>
    <w:rsid w:val="00D77320"/>
    <w:rsid w:val="00D77764"/>
    <w:rsid w:val="00D803E0"/>
    <w:rsid w:val="00D81679"/>
    <w:rsid w:val="00D83CB0"/>
    <w:rsid w:val="00D859C6"/>
    <w:rsid w:val="00D87014"/>
    <w:rsid w:val="00D90BBE"/>
    <w:rsid w:val="00D93E0B"/>
    <w:rsid w:val="00D93FA7"/>
    <w:rsid w:val="00D93FFB"/>
    <w:rsid w:val="00D940E1"/>
    <w:rsid w:val="00D94560"/>
    <w:rsid w:val="00D957A7"/>
    <w:rsid w:val="00D95EBC"/>
    <w:rsid w:val="00D967A7"/>
    <w:rsid w:val="00D96BF4"/>
    <w:rsid w:val="00D96E45"/>
    <w:rsid w:val="00D97C7E"/>
    <w:rsid w:val="00DA00E6"/>
    <w:rsid w:val="00DA1A6D"/>
    <w:rsid w:val="00DA35BB"/>
    <w:rsid w:val="00DA4584"/>
    <w:rsid w:val="00DA4BF0"/>
    <w:rsid w:val="00DA517C"/>
    <w:rsid w:val="00DA5568"/>
    <w:rsid w:val="00DA59BF"/>
    <w:rsid w:val="00DB0981"/>
    <w:rsid w:val="00DB0A5F"/>
    <w:rsid w:val="00DB1516"/>
    <w:rsid w:val="00DB45D4"/>
    <w:rsid w:val="00DB5EC7"/>
    <w:rsid w:val="00DB6534"/>
    <w:rsid w:val="00DB7F21"/>
    <w:rsid w:val="00DC0017"/>
    <w:rsid w:val="00DC0234"/>
    <w:rsid w:val="00DC0BB4"/>
    <w:rsid w:val="00DC1780"/>
    <w:rsid w:val="00DC1D36"/>
    <w:rsid w:val="00DC1EC8"/>
    <w:rsid w:val="00DC5EEB"/>
    <w:rsid w:val="00DC5F00"/>
    <w:rsid w:val="00DC6875"/>
    <w:rsid w:val="00DC6A75"/>
    <w:rsid w:val="00DD0AB5"/>
    <w:rsid w:val="00DD12B7"/>
    <w:rsid w:val="00DD14BB"/>
    <w:rsid w:val="00DD1A10"/>
    <w:rsid w:val="00DD208F"/>
    <w:rsid w:val="00DD2826"/>
    <w:rsid w:val="00DD2C91"/>
    <w:rsid w:val="00DD3027"/>
    <w:rsid w:val="00DD5B2A"/>
    <w:rsid w:val="00DD6620"/>
    <w:rsid w:val="00DD6E8A"/>
    <w:rsid w:val="00DD7896"/>
    <w:rsid w:val="00DD7C25"/>
    <w:rsid w:val="00DE0198"/>
    <w:rsid w:val="00DE03AE"/>
    <w:rsid w:val="00DE0441"/>
    <w:rsid w:val="00DE1C83"/>
    <w:rsid w:val="00DE3A86"/>
    <w:rsid w:val="00DE3D94"/>
    <w:rsid w:val="00DE3E57"/>
    <w:rsid w:val="00DE4000"/>
    <w:rsid w:val="00DE45E3"/>
    <w:rsid w:val="00DE5532"/>
    <w:rsid w:val="00DE5FC6"/>
    <w:rsid w:val="00DE6529"/>
    <w:rsid w:val="00DF2389"/>
    <w:rsid w:val="00DF3257"/>
    <w:rsid w:val="00DF47EC"/>
    <w:rsid w:val="00DF54DA"/>
    <w:rsid w:val="00DF5C8F"/>
    <w:rsid w:val="00DF6AB9"/>
    <w:rsid w:val="00DF717C"/>
    <w:rsid w:val="00DF757D"/>
    <w:rsid w:val="00E0157F"/>
    <w:rsid w:val="00E01916"/>
    <w:rsid w:val="00E0196B"/>
    <w:rsid w:val="00E01BBC"/>
    <w:rsid w:val="00E056DD"/>
    <w:rsid w:val="00E07AD0"/>
    <w:rsid w:val="00E1086C"/>
    <w:rsid w:val="00E11E02"/>
    <w:rsid w:val="00E13EA4"/>
    <w:rsid w:val="00E143BC"/>
    <w:rsid w:val="00E1528A"/>
    <w:rsid w:val="00E1796A"/>
    <w:rsid w:val="00E179D0"/>
    <w:rsid w:val="00E17DAD"/>
    <w:rsid w:val="00E20717"/>
    <w:rsid w:val="00E211A7"/>
    <w:rsid w:val="00E213FA"/>
    <w:rsid w:val="00E215FB"/>
    <w:rsid w:val="00E21B4F"/>
    <w:rsid w:val="00E2205F"/>
    <w:rsid w:val="00E2284C"/>
    <w:rsid w:val="00E22EF6"/>
    <w:rsid w:val="00E275FA"/>
    <w:rsid w:val="00E279EE"/>
    <w:rsid w:val="00E27A97"/>
    <w:rsid w:val="00E317E4"/>
    <w:rsid w:val="00E31D0C"/>
    <w:rsid w:val="00E32AA9"/>
    <w:rsid w:val="00E32EB7"/>
    <w:rsid w:val="00E35061"/>
    <w:rsid w:val="00E40A0E"/>
    <w:rsid w:val="00E411FA"/>
    <w:rsid w:val="00E420BF"/>
    <w:rsid w:val="00E43C3B"/>
    <w:rsid w:val="00E441FA"/>
    <w:rsid w:val="00E44963"/>
    <w:rsid w:val="00E51B09"/>
    <w:rsid w:val="00E51BE0"/>
    <w:rsid w:val="00E52891"/>
    <w:rsid w:val="00E53049"/>
    <w:rsid w:val="00E53549"/>
    <w:rsid w:val="00E5368F"/>
    <w:rsid w:val="00E538B9"/>
    <w:rsid w:val="00E54DD0"/>
    <w:rsid w:val="00E56185"/>
    <w:rsid w:val="00E5692A"/>
    <w:rsid w:val="00E60BBC"/>
    <w:rsid w:val="00E60E3A"/>
    <w:rsid w:val="00E613AE"/>
    <w:rsid w:val="00E6164E"/>
    <w:rsid w:val="00E6172E"/>
    <w:rsid w:val="00E61A1F"/>
    <w:rsid w:val="00E62E0E"/>
    <w:rsid w:val="00E63782"/>
    <w:rsid w:val="00E64651"/>
    <w:rsid w:val="00E656F3"/>
    <w:rsid w:val="00E66AA2"/>
    <w:rsid w:val="00E67812"/>
    <w:rsid w:val="00E71985"/>
    <w:rsid w:val="00E726AF"/>
    <w:rsid w:val="00E738FC"/>
    <w:rsid w:val="00E73BA6"/>
    <w:rsid w:val="00E73EED"/>
    <w:rsid w:val="00E74BC3"/>
    <w:rsid w:val="00E766B6"/>
    <w:rsid w:val="00E77414"/>
    <w:rsid w:val="00E80938"/>
    <w:rsid w:val="00E82806"/>
    <w:rsid w:val="00E83137"/>
    <w:rsid w:val="00E83C69"/>
    <w:rsid w:val="00E871F1"/>
    <w:rsid w:val="00E92A76"/>
    <w:rsid w:val="00E93006"/>
    <w:rsid w:val="00E94495"/>
    <w:rsid w:val="00E95837"/>
    <w:rsid w:val="00E96054"/>
    <w:rsid w:val="00E96156"/>
    <w:rsid w:val="00E9668E"/>
    <w:rsid w:val="00E9681C"/>
    <w:rsid w:val="00E97A89"/>
    <w:rsid w:val="00E97C99"/>
    <w:rsid w:val="00EA036E"/>
    <w:rsid w:val="00EA1F0C"/>
    <w:rsid w:val="00EA2FC8"/>
    <w:rsid w:val="00EA67B8"/>
    <w:rsid w:val="00EA7E66"/>
    <w:rsid w:val="00EB056A"/>
    <w:rsid w:val="00EB0C38"/>
    <w:rsid w:val="00EB1823"/>
    <w:rsid w:val="00EB2D9D"/>
    <w:rsid w:val="00EB312D"/>
    <w:rsid w:val="00EB40E8"/>
    <w:rsid w:val="00EB417E"/>
    <w:rsid w:val="00EB41C8"/>
    <w:rsid w:val="00EB5103"/>
    <w:rsid w:val="00EB557C"/>
    <w:rsid w:val="00EB79FE"/>
    <w:rsid w:val="00EC0D66"/>
    <w:rsid w:val="00EC1A4B"/>
    <w:rsid w:val="00EC413E"/>
    <w:rsid w:val="00EC41D8"/>
    <w:rsid w:val="00EC4C1E"/>
    <w:rsid w:val="00EC5BB9"/>
    <w:rsid w:val="00EC73F4"/>
    <w:rsid w:val="00ED0F0E"/>
    <w:rsid w:val="00ED11F7"/>
    <w:rsid w:val="00ED1720"/>
    <w:rsid w:val="00ED1DFD"/>
    <w:rsid w:val="00ED2141"/>
    <w:rsid w:val="00ED2969"/>
    <w:rsid w:val="00ED2F8A"/>
    <w:rsid w:val="00ED355A"/>
    <w:rsid w:val="00ED4259"/>
    <w:rsid w:val="00ED4677"/>
    <w:rsid w:val="00ED5A58"/>
    <w:rsid w:val="00ED66F4"/>
    <w:rsid w:val="00EE20CA"/>
    <w:rsid w:val="00EE263A"/>
    <w:rsid w:val="00EE2C23"/>
    <w:rsid w:val="00EE344B"/>
    <w:rsid w:val="00EE5CE6"/>
    <w:rsid w:val="00EF052E"/>
    <w:rsid w:val="00EF073F"/>
    <w:rsid w:val="00EF15A5"/>
    <w:rsid w:val="00EF2E7A"/>
    <w:rsid w:val="00EF2F8D"/>
    <w:rsid w:val="00EF42D7"/>
    <w:rsid w:val="00EF4653"/>
    <w:rsid w:val="00EF520A"/>
    <w:rsid w:val="00EF52F2"/>
    <w:rsid w:val="00EF5CF9"/>
    <w:rsid w:val="00EF6124"/>
    <w:rsid w:val="00EF6F81"/>
    <w:rsid w:val="00EF7333"/>
    <w:rsid w:val="00F00119"/>
    <w:rsid w:val="00F006B4"/>
    <w:rsid w:val="00F04490"/>
    <w:rsid w:val="00F045E7"/>
    <w:rsid w:val="00F04BA5"/>
    <w:rsid w:val="00F04C8D"/>
    <w:rsid w:val="00F05446"/>
    <w:rsid w:val="00F103B0"/>
    <w:rsid w:val="00F11383"/>
    <w:rsid w:val="00F1267A"/>
    <w:rsid w:val="00F12927"/>
    <w:rsid w:val="00F12FDA"/>
    <w:rsid w:val="00F139F1"/>
    <w:rsid w:val="00F14251"/>
    <w:rsid w:val="00F14647"/>
    <w:rsid w:val="00F15352"/>
    <w:rsid w:val="00F16AFB"/>
    <w:rsid w:val="00F1736B"/>
    <w:rsid w:val="00F1757C"/>
    <w:rsid w:val="00F177AA"/>
    <w:rsid w:val="00F17989"/>
    <w:rsid w:val="00F20068"/>
    <w:rsid w:val="00F211D6"/>
    <w:rsid w:val="00F21845"/>
    <w:rsid w:val="00F21E0B"/>
    <w:rsid w:val="00F222EB"/>
    <w:rsid w:val="00F23D10"/>
    <w:rsid w:val="00F2400B"/>
    <w:rsid w:val="00F2503B"/>
    <w:rsid w:val="00F25DD9"/>
    <w:rsid w:val="00F2601C"/>
    <w:rsid w:val="00F277E8"/>
    <w:rsid w:val="00F27C4E"/>
    <w:rsid w:val="00F30E6C"/>
    <w:rsid w:val="00F317F4"/>
    <w:rsid w:val="00F3185E"/>
    <w:rsid w:val="00F31B76"/>
    <w:rsid w:val="00F31BD8"/>
    <w:rsid w:val="00F31D17"/>
    <w:rsid w:val="00F32BC6"/>
    <w:rsid w:val="00F32DCA"/>
    <w:rsid w:val="00F33B69"/>
    <w:rsid w:val="00F33DDE"/>
    <w:rsid w:val="00F35DD6"/>
    <w:rsid w:val="00F35F6E"/>
    <w:rsid w:val="00F3682F"/>
    <w:rsid w:val="00F37070"/>
    <w:rsid w:val="00F3766A"/>
    <w:rsid w:val="00F37B66"/>
    <w:rsid w:val="00F37C34"/>
    <w:rsid w:val="00F37D76"/>
    <w:rsid w:val="00F40646"/>
    <w:rsid w:val="00F41111"/>
    <w:rsid w:val="00F415DC"/>
    <w:rsid w:val="00F41AAE"/>
    <w:rsid w:val="00F428D5"/>
    <w:rsid w:val="00F42B3F"/>
    <w:rsid w:val="00F43291"/>
    <w:rsid w:val="00F446BF"/>
    <w:rsid w:val="00F449B8"/>
    <w:rsid w:val="00F45BB9"/>
    <w:rsid w:val="00F45EF8"/>
    <w:rsid w:val="00F47F45"/>
    <w:rsid w:val="00F50211"/>
    <w:rsid w:val="00F50579"/>
    <w:rsid w:val="00F507DD"/>
    <w:rsid w:val="00F50CF6"/>
    <w:rsid w:val="00F50EDA"/>
    <w:rsid w:val="00F539F2"/>
    <w:rsid w:val="00F5447D"/>
    <w:rsid w:val="00F55114"/>
    <w:rsid w:val="00F56B0E"/>
    <w:rsid w:val="00F56C3C"/>
    <w:rsid w:val="00F5715E"/>
    <w:rsid w:val="00F60A2A"/>
    <w:rsid w:val="00F61B86"/>
    <w:rsid w:val="00F626D1"/>
    <w:rsid w:val="00F63F7E"/>
    <w:rsid w:val="00F63FA9"/>
    <w:rsid w:val="00F64AF7"/>
    <w:rsid w:val="00F64C45"/>
    <w:rsid w:val="00F65762"/>
    <w:rsid w:val="00F65FE4"/>
    <w:rsid w:val="00F66280"/>
    <w:rsid w:val="00F67441"/>
    <w:rsid w:val="00F70404"/>
    <w:rsid w:val="00F71397"/>
    <w:rsid w:val="00F7172F"/>
    <w:rsid w:val="00F73FE3"/>
    <w:rsid w:val="00F76C59"/>
    <w:rsid w:val="00F7789C"/>
    <w:rsid w:val="00F8146A"/>
    <w:rsid w:val="00F821B5"/>
    <w:rsid w:val="00F831A8"/>
    <w:rsid w:val="00F8375C"/>
    <w:rsid w:val="00F85224"/>
    <w:rsid w:val="00F852E1"/>
    <w:rsid w:val="00F855F9"/>
    <w:rsid w:val="00F87032"/>
    <w:rsid w:val="00F871E6"/>
    <w:rsid w:val="00F871FA"/>
    <w:rsid w:val="00F87378"/>
    <w:rsid w:val="00F87387"/>
    <w:rsid w:val="00F87D0B"/>
    <w:rsid w:val="00F9079F"/>
    <w:rsid w:val="00F90C4B"/>
    <w:rsid w:val="00F90CE6"/>
    <w:rsid w:val="00F90DC9"/>
    <w:rsid w:val="00F910AC"/>
    <w:rsid w:val="00F91D74"/>
    <w:rsid w:val="00F93FE3"/>
    <w:rsid w:val="00F9409D"/>
    <w:rsid w:val="00F942F5"/>
    <w:rsid w:val="00F9465A"/>
    <w:rsid w:val="00F94AE9"/>
    <w:rsid w:val="00F96152"/>
    <w:rsid w:val="00F962CF"/>
    <w:rsid w:val="00F97A0A"/>
    <w:rsid w:val="00F97BEF"/>
    <w:rsid w:val="00FA0785"/>
    <w:rsid w:val="00FA0E65"/>
    <w:rsid w:val="00FA25F6"/>
    <w:rsid w:val="00FA2CDD"/>
    <w:rsid w:val="00FA2D2B"/>
    <w:rsid w:val="00FA2F97"/>
    <w:rsid w:val="00FA3B46"/>
    <w:rsid w:val="00FA4236"/>
    <w:rsid w:val="00FA4DDB"/>
    <w:rsid w:val="00FA5312"/>
    <w:rsid w:val="00FA55D4"/>
    <w:rsid w:val="00FA6A95"/>
    <w:rsid w:val="00FA7337"/>
    <w:rsid w:val="00FB02A4"/>
    <w:rsid w:val="00FB0B8D"/>
    <w:rsid w:val="00FB2A61"/>
    <w:rsid w:val="00FB4A48"/>
    <w:rsid w:val="00FB57CB"/>
    <w:rsid w:val="00FB67E1"/>
    <w:rsid w:val="00FB6E25"/>
    <w:rsid w:val="00FB7E27"/>
    <w:rsid w:val="00FC003F"/>
    <w:rsid w:val="00FC01D7"/>
    <w:rsid w:val="00FC086D"/>
    <w:rsid w:val="00FC0E9C"/>
    <w:rsid w:val="00FC2DD6"/>
    <w:rsid w:val="00FC3556"/>
    <w:rsid w:val="00FC375E"/>
    <w:rsid w:val="00FC3E40"/>
    <w:rsid w:val="00FC5070"/>
    <w:rsid w:val="00FC50EA"/>
    <w:rsid w:val="00FC5535"/>
    <w:rsid w:val="00FC61E2"/>
    <w:rsid w:val="00FC77E8"/>
    <w:rsid w:val="00FC7B6F"/>
    <w:rsid w:val="00FC7E18"/>
    <w:rsid w:val="00FD080A"/>
    <w:rsid w:val="00FD152A"/>
    <w:rsid w:val="00FD18CF"/>
    <w:rsid w:val="00FD22DD"/>
    <w:rsid w:val="00FD2AF7"/>
    <w:rsid w:val="00FD32AF"/>
    <w:rsid w:val="00FD4D27"/>
    <w:rsid w:val="00FD4D9A"/>
    <w:rsid w:val="00FD600B"/>
    <w:rsid w:val="00FD65E8"/>
    <w:rsid w:val="00FE0E4E"/>
    <w:rsid w:val="00FE1146"/>
    <w:rsid w:val="00FE175B"/>
    <w:rsid w:val="00FE3009"/>
    <w:rsid w:val="00FE3813"/>
    <w:rsid w:val="00FE4BCE"/>
    <w:rsid w:val="00FE783A"/>
    <w:rsid w:val="00FF069C"/>
    <w:rsid w:val="00FF1A4E"/>
    <w:rsid w:val="00FF2227"/>
    <w:rsid w:val="00FF25DD"/>
    <w:rsid w:val="00FF2DDD"/>
    <w:rsid w:val="00FF3FDF"/>
    <w:rsid w:val="00FF5624"/>
    <w:rsid w:val="00FF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664D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basedOn w:val="Normale"/>
    <w:autoRedefine/>
    <w:rsid w:val="006D72F1"/>
    <w:pPr>
      <w:widowControl w:val="0"/>
      <w:autoSpaceDE w:val="0"/>
      <w:autoSpaceDN w:val="0"/>
      <w:adjustRightInd w:val="0"/>
      <w:spacing w:before="120" w:after="120" w:line="240" w:lineRule="atLeast"/>
      <w:jc w:val="both"/>
    </w:pPr>
    <w:rPr>
      <w:rFonts w:ascii="Myriad Pro" w:hAnsi="Myriad Pro" w:cs="Myriad Pro"/>
      <w:color w:val="221E1F"/>
      <w:sz w:val="23"/>
      <w:szCs w:val="23"/>
    </w:rPr>
  </w:style>
  <w:style w:type="paragraph" w:customStyle="1" w:styleId="Stile1">
    <w:name w:val="Stile1"/>
    <w:basedOn w:val="Normale"/>
    <w:autoRedefine/>
    <w:rsid w:val="006D72F1"/>
    <w:pPr>
      <w:widowControl w:val="0"/>
      <w:autoSpaceDE w:val="0"/>
      <w:autoSpaceDN w:val="0"/>
      <w:adjustRightInd w:val="0"/>
      <w:spacing w:before="480" w:after="480" w:line="281" w:lineRule="atLeast"/>
      <w:jc w:val="both"/>
    </w:pPr>
    <w:rPr>
      <w:rFonts w:ascii="CastleT" w:hAnsi="CastleT" w:cs="CastleT"/>
      <w:color w:val="221E1F"/>
      <w:sz w:val="28"/>
      <w:szCs w:val="28"/>
    </w:rPr>
  </w:style>
  <w:style w:type="paragraph" w:customStyle="1" w:styleId="titolo">
    <w:name w:val="titolo"/>
    <w:basedOn w:val="Normale"/>
    <w:next w:val="testo"/>
    <w:autoRedefine/>
    <w:rsid w:val="006D72F1"/>
    <w:pPr>
      <w:widowControl w:val="0"/>
      <w:autoSpaceDE w:val="0"/>
      <w:autoSpaceDN w:val="0"/>
      <w:adjustRightInd w:val="0"/>
      <w:spacing w:before="480" w:after="480" w:line="281" w:lineRule="atLeast"/>
      <w:jc w:val="center"/>
    </w:pPr>
    <w:rPr>
      <w:rFonts w:ascii="CastleT" w:hAnsi="CastleT" w:cs="CastleT"/>
      <w:color w:val="221E1F"/>
      <w:sz w:val="28"/>
      <w:szCs w:val="28"/>
    </w:rPr>
  </w:style>
  <w:style w:type="paragraph" w:customStyle="1" w:styleId="StileTITOLO1Centrato">
    <w:name w:val="Stile TITOLO 1 + Centrato"/>
    <w:basedOn w:val="Normale"/>
    <w:autoRedefine/>
    <w:rsid w:val="00FD600B"/>
    <w:pPr>
      <w:suppressAutoHyphens/>
      <w:autoSpaceDE w:val="0"/>
      <w:autoSpaceDN w:val="0"/>
      <w:adjustRightInd w:val="0"/>
      <w:spacing w:before="567" w:line="320" w:lineRule="atLeast"/>
      <w:jc w:val="center"/>
      <w:textAlignment w:val="center"/>
    </w:pPr>
    <w:rPr>
      <w:rFonts w:ascii="CastleT" w:hAnsi="CastleT"/>
      <w:color w:val="000000"/>
      <w:sz w:val="36"/>
      <w:szCs w:val="20"/>
    </w:rPr>
  </w:style>
  <w:style w:type="paragraph" w:customStyle="1" w:styleId="BP09-TITOLO1">
    <w:name w:val="BP09-TITOLO 1"/>
    <w:basedOn w:val="Normale"/>
    <w:autoRedefine/>
    <w:rsid w:val="00FD600B"/>
    <w:pPr>
      <w:suppressAutoHyphens/>
      <w:autoSpaceDE w:val="0"/>
      <w:autoSpaceDN w:val="0"/>
      <w:adjustRightInd w:val="0"/>
      <w:spacing w:before="567" w:line="320" w:lineRule="atLeast"/>
      <w:jc w:val="center"/>
      <w:textAlignment w:val="center"/>
    </w:pPr>
    <w:rPr>
      <w:rFonts w:ascii="CastleT" w:hAnsi="CastleT"/>
      <w:color w:val="000000"/>
      <w:sz w:val="36"/>
      <w:szCs w:val="20"/>
    </w:rPr>
  </w:style>
  <w:style w:type="paragraph" w:customStyle="1" w:styleId="BP09-sottotitolo">
    <w:name w:val="BP09-sottotitolo"/>
    <w:basedOn w:val="Normale"/>
    <w:autoRedefine/>
    <w:rsid w:val="00FD600B"/>
    <w:pPr>
      <w:suppressAutoHyphens/>
      <w:autoSpaceDE w:val="0"/>
      <w:autoSpaceDN w:val="0"/>
      <w:adjustRightInd w:val="0"/>
      <w:spacing w:after="567" w:line="320" w:lineRule="atLeast"/>
      <w:jc w:val="center"/>
      <w:textAlignment w:val="center"/>
    </w:pPr>
    <w:rPr>
      <w:rFonts w:ascii="Myriad Pro" w:hAnsi="Myriad Pro"/>
      <w:color w:val="000000"/>
      <w:szCs w:val="20"/>
    </w:rPr>
  </w:style>
  <w:style w:type="paragraph" w:customStyle="1" w:styleId="BP09-TITOLO2">
    <w:name w:val="BP09-TITOLO 2"/>
    <w:basedOn w:val="Normale"/>
    <w:autoRedefine/>
    <w:rsid w:val="00FD600B"/>
    <w:pPr>
      <w:suppressAutoHyphens/>
      <w:autoSpaceDE w:val="0"/>
      <w:autoSpaceDN w:val="0"/>
      <w:adjustRightInd w:val="0"/>
      <w:spacing w:before="600" w:after="113" w:line="320" w:lineRule="atLeast"/>
      <w:jc w:val="center"/>
      <w:textAlignment w:val="center"/>
    </w:pPr>
    <w:rPr>
      <w:rFonts w:ascii="CastleT" w:hAnsi="CastleT" w:cs="CastleT"/>
      <w:color w:val="000000"/>
      <w:sz w:val="28"/>
      <w:szCs w:val="28"/>
    </w:rPr>
  </w:style>
  <w:style w:type="paragraph" w:customStyle="1" w:styleId="BP09-testo">
    <w:name w:val="BP09-testo"/>
    <w:basedOn w:val="Normale"/>
    <w:autoRedefine/>
    <w:rsid w:val="00FD600B"/>
    <w:pPr>
      <w:suppressAutoHyphens/>
      <w:autoSpaceDE w:val="0"/>
      <w:autoSpaceDN w:val="0"/>
      <w:adjustRightInd w:val="0"/>
      <w:spacing w:after="113" w:line="320" w:lineRule="atLeast"/>
      <w:ind w:firstLine="283"/>
      <w:jc w:val="both"/>
      <w:textAlignment w:val="center"/>
    </w:pPr>
    <w:rPr>
      <w:rFonts w:ascii="Myriad Pro" w:hAnsi="Myriad Pro" w:cs="Myriad Pro Light"/>
      <w:color w:val="000000"/>
    </w:rPr>
  </w:style>
  <w:style w:type="paragraph" w:customStyle="1" w:styleId="BP09-TITOLO3">
    <w:name w:val="BP09-TITOLO 3"/>
    <w:basedOn w:val="BP09-TITOLO2"/>
    <w:autoRedefine/>
    <w:rsid w:val="00FD600B"/>
    <w:pPr>
      <w:spacing w:after="57"/>
    </w:pPr>
    <w:rPr>
      <w:sz w:val="24"/>
      <w:szCs w:val="24"/>
    </w:rPr>
  </w:style>
  <w:style w:type="paragraph" w:customStyle="1" w:styleId="BP09-TITOLO4">
    <w:name w:val="BP09-TITOLO 4"/>
    <w:basedOn w:val="BP09-TITOLO3"/>
    <w:autoRedefine/>
    <w:rsid w:val="00FD600B"/>
    <w:pPr>
      <w:tabs>
        <w:tab w:val="center" w:pos="140"/>
      </w:tabs>
      <w:spacing w:before="360"/>
    </w:pPr>
    <w:rPr>
      <w:rFonts w:ascii="Myriad Pro Light" w:hAnsi="Myriad Pro Light" w:cs="Myriad Pro Light"/>
    </w:rPr>
  </w:style>
  <w:style w:type="paragraph" w:styleId="Intestazione">
    <w:name w:val="header"/>
    <w:basedOn w:val="Normale"/>
    <w:rsid w:val="00F4329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F4329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432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F43291"/>
    <w:rPr>
      <w:color w:val="0000FF"/>
      <w:u w:val="single"/>
    </w:rPr>
  </w:style>
  <w:style w:type="paragraph" w:styleId="Testofumetto">
    <w:name w:val="Balloon Text"/>
    <w:basedOn w:val="Normale"/>
    <w:semiHidden/>
    <w:rsid w:val="00D95EBC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7BE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utoscana@postacert.tosca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sparenza@dsu.tosca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/web/guest/home/docweb/-/docweb-display/docweb/45355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dsu.toscana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i\Documenti%20Ex%20Simona\IMG%20COO\carta%20intestata\pi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pisa</Template>
  <TotalTime>0</TotalTime>
  <Pages>2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</vt:lpstr>
    </vt:vector>
  </TitlesOfParts>
  <Company>Hewlett-Packard</Company>
  <LinksUpToDate>false</LinksUpToDate>
  <CharactersWithSpaces>8100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Ilaria Brunello</dc:creator>
  <cp:lastModifiedBy>prusso</cp:lastModifiedBy>
  <cp:revision>2</cp:revision>
  <cp:lastPrinted>2013-01-09T10:54:00Z</cp:lastPrinted>
  <dcterms:created xsi:type="dcterms:W3CDTF">2026-01-27T06:56:00Z</dcterms:created>
  <dcterms:modified xsi:type="dcterms:W3CDTF">2026-01-27T06:56:00Z</dcterms:modified>
</cp:coreProperties>
</file>